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ED08C" w14:textId="77777777" w:rsidR="004C3D47" w:rsidRDefault="004C3D47" w:rsidP="002B6FD1">
      <w:pPr>
        <w:pStyle w:val="KopinhoudsopgaveSURF"/>
        <w:spacing w:line="360" w:lineRule="auto"/>
      </w:pPr>
    </w:p>
    <w:p w14:paraId="71367322" w14:textId="6B7FF66B" w:rsidR="004C3D47" w:rsidRPr="004133DB" w:rsidRDefault="00804D32" w:rsidP="004133DB">
      <w:pPr>
        <w:pStyle w:val="Titel"/>
      </w:pPr>
      <w:r>
        <w:t>Toestemmingsformulier</w:t>
      </w:r>
    </w:p>
    <w:p w14:paraId="50EBC195" w14:textId="436D0924" w:rsidR="004133DB" w:rsidRDefault="00804D32" w:rsidP="004133DB">
      <w:pPr>
        <w:pStyle w:val="SubtitelSURF"/>
      </w:pPr>
      <w:r w:rsidRPr="00804D32">
        <w:t>Eenmalig extern gebruik foto/video met jouw beeltenis</w:t>
      </w:r>
    </w:p>
    <w:p w14:paraId="531A70A5" w14:textId="77777777" w:rsidR="00804D32" w:rsidRDefault="00804D32" w:rsidP="00804D32">
      <w:pPr>
        <w:pStyle w:val="BasistekstSURF"/>
      </w:pPr>
    </w:p>
    <w:p w14:paraId="38604A13" w14:textId="2E6360B6" w:rsidR="00804D32" w:rsidRDefault="00804D32" w:rsidP="00804D32">
      <w:r>
        <w:fldChar w:fldCharType="begin">
          <w:ffData>
            <w:name w:val=""/>
            <w:enabled/>
            <w:calcOnExit w:val="0"/>
            <w:textInput>
              <w:default w:val="[naam organisatie]"/>
            </w:textInput>
          </w:ffData>
        </w:fldChar>
      </w:r>
      <w:r>
        <w:instrText xml:space="preserve"> FORMTEXT </w:instrText>
      </w:r>
      <w:r>
        <w:fldChar w:fldCharType="separate"/>
      </w:r>
      <w:r>
        <w:rPr>
          <w:noProof/>
        </w:rPr>
        <w:t>[naam organisatie]</w:t>
      </w:r>
      <w:r>
        <w:fldChar w:fldCharType="end"/>
      </w:r>
      <w:r>
        <w:t xml:space="preserve"> wil graag beeldmateriaal gebruiken waarop jij herkenbaar in beeld </w:t>
      </w:r>
      <w:r>
        <w:t>bent</w:t>
      </w:r>
      <w:r>
        <w:t>. Omdat we dit materiaal op extern</w:t>
      </w:r>
      <w:r>
        <w:t xml:space="preserve"> willen gebruiken</w:t>
      </w:r>
      <w:r>
        <w:t xml:space="preserve">, hebben we daarvoor jouw schriftelijke toestemming nodig. </w:t>
      </w:r>
    </w:p>
    <w:p w14:paraId="61069677" w14:textId="77777777" w:rsidR="00804D32" w:rsidRDefault="00804D32" w:rsidP="00804D32"/>
    <w:p w14:paraId="54C72BB8" w14:textId="77777777" w:rsidR="00804D32" w:rsidRDefault="00804D32" w:rsidP="00804D32">
      <w:r>
        <w:t>Het gaat om het volgende materiaal</w:t>
      </w:r>
      <w:r>
        <w:tab/>
        <w:t>: ____________________________________________</w:t>
      </w:r>
    </w:p>
    <w:p w14:paraId="77E51F89" w14:textId="77777777" w:rsidR="00804D32" w:rsidRDefault="00804D32" w:rsidP="00804D32"/>
    <w:p w14:paraId="2BF7C7FA" w14:textId="3581FD42" w:rsidR="00804D32" w:rsidRDefault="00804D32" w:rsidP="00804D32">
      <w:r>
        <w:t>Gemaakt op</w:t>
      </w:r>
      <w:r>
        <w:tab/>
      </w:r>
      <w:r>
        <w:tab/>
      </w:r>
      <w:r>
        <w:tab/>
      </w:r>
      <w:r>
        <w:tab/>
        <w:t xml:space="preserve">: </w:t>
      </w:r>
      <w:r w:rsidRPr="00B70F9D">
        <w:t>____________________________________________</w:t>
      </w:r>
    </w:p>
    <w:p w14:paraId="5BBF8960" w14:textId="77777777" w:rsidR="00804D32" w:rsidRDefault="00804D32" w:rsidP="00804D32"/>
    <w:p w14:paraId="5E06139F" w14:textId="77777777" w:rsidR="00804D32" w:rsidRDefault="00804D32" w:rsidP="00804D32">
      <w:r>
        <w:t xml:space="preserve">Het is de bedoeling het beeldmateriaal </w:t>
      </w:r>
      <w:r w:rsidRPr="00AD6A65">
        <w:rPr>
          <w:u w:val="single"/>
        </w:rPr>
        <w:t>eenmalig</w:t>
      </w:r>
      <w:r>
        <w:t xml:space="preserve"> te gebruiken voor: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2"/>
        <w:gridCol w:w="4332"/>
      </w:tblGrid>
      <w:tr w:rsidR="00804D32" w14:paraId="0B086637" w14:textId="77777777" w:rsidTr="00804D32">
        <w:tc>
          <w:tcPr>
            <w:tcW w:w="4332" w:type="dxa"/>
            <w:vAlign w:val="center"/>
          </w:tcPr>
          <w:p w14:paraId="2A2B9C3F" w14:textId="717A31B5" w:rsidR="00804D32" w:rsidRDefault="00804D32" w:rsidP="00804D32">
            <w:pPr>
              <w:pStyle w:val="BasistekstSURF"/>
            </w:pPr>
            <w:bookmarkStart w:id="0" w:name="_Hlk198710244"/>
            <w:r>
              <w:br/>
            </w:r>
            <w:sdt>
              <w:sdtPr>
                <w:id w:val="-1881625225"/>
                <w14:checkbox>
                  <w14:checked w14:val="0"/>
                  <w14:checkedState w14:val="2612" w14:font="MS Gothic"/>
                  <w14:uncheckedState w14:val="2610" w14:font="MS Gothic"/>
                </w14:checkbox>
              </w:sdtPr>
              <w:sdtContent>
                <w:r w:rsidRPr="00B70F9D">
                  <w:rPr>
                    <w:rFonts w:ascii="Segoe UI Symbol" w:hAnsi="Segoe UI Symbol" w:cs="Segoe UI Symbol"/>
                  </w:rPr>
                  <w:t>☐</w:t>
                </w:r>
              </w:sdtContent>
            </w:sdt>
            <w:bookmarkEnd w:id="0"/>
            <w:r w:rsidRPr="00B70F9D">
              <w:t xml:space="preserve"> </w:t>
            </w:r>
            <w:r>
              <w:t>Instagram</w:t>
            </w:r>
          </w:p>
          <w:p w14:paraId="6615DC6D" w14:textId="77777777" w:rsidR="00804D32" w:rsidRDefault="00804D32" w:rsidP="00804D32"/>
        </w:tc>
        <w:tc>
          <w:tcPr>
            <w:tcW w:w="4332" w:type="dxa"/>
            <w:vAlign w:val="center"/>
          </w:tcPr>
          <w:p w14:paraId="6FB61CA2" w14:textId="7E93BD80" w:rsidR="00804D32" w:rsidRPr="00B70F9D" w:rsidRDefault="00804D32" w:rsidP="00804D32">
            <w:pPr>
              <w:tabs>
                <w:tab w:val="left" w:pos="426"/>
              </w:tabs>
            </w:pPr>
            <w:r>
              <w:br/>
            </w:r>
            <w:sdt>
              <w:sdtPr>
                <w:id w:val="497621894"/>
                <w14:checkbox>
                  <w14:checked w14:val="0"/>
                  <w14:checkedState w14:val="2612" w14:font="MS Gothic"/>
                  <w14:uncheckedState w14:val="2610" w14:font="MS Gothic"/>
                </w14:checkbox>
              </w:sdtPr>
              <w:sdtContent>
                <w:r>
                  <w:rPr>
                    <w:rFonts w:ascii="MS Gothic" w:eastAsia="MS Gothic" w:hAnsi="MS Gothic" w:hint="eastAsia"/>
                  </w:rPr>
                  <w:t>☐</w:t>
                </w:r>
              </w:sdtContent>
            </w:sdt>
            <w:r w:rsidRPr="00B70F9D">
              <w:t xml:space="preserve"> </w:t>
            </w:r>
            <w:r>
              <w:t>Facebook</w:t>
            </w:r>
          </w:p>
          <w:p w14:paraId="3875674A" w14:textId="77777777" w:rsidR="00804D32" w:rsidRDefault="00804D32" w:rsidP="00804D32"/>
        </w:tc>
      </w:tr>
      <w:tr w:rsidR="00804D32" w14:paraId="201F522E" w14:textId="77777777" w:rsidTr="00804D32">
        <w:tc>
          <w:tcPr>
            <w:tcW w:w="4332" w:type="dxa"/>
            <w:vAlign w:val="center"/>
          </w:tcPr>
          <w:p w14:paraId="5C4607C6" w14:textId="50C62A58" w:rsidR="00804D32" w:rsidRPr="00B70F9D" w:rsidRDefault="00804D32" w:rsidP="00804D32">
            <w:pPr>
              <w:tabs>
                <w:tab w:val="left" w:pos="426"/>
              </w:tabs>
            </w:pPr>
            <w:r>
              <w:br/>
            </w:r>
            <w:sdt>
              <w:sdtPr>
                <w:id w:val="1661581418"/>
                <w14:checkbox>
                  <w14:checked w14:val="0"/>
                  <w14:checkedState w14:val="2612" w14:font="MS Gothic"/>
                  <w14:uncheckedState w14:val="2610" w14:font="MS Gothic"/>
                </w14:checkbox>
              </w:sdtPr>
              <w:sdtContent>
                <w:r>
                  <w:rPr>
                    <w:rFonts w:ascii="MS Gothic" w:eastAsia="MS Gothic" w:hAnsi="MS Gothic" w:hint="eastAsia"/>
                  </w:rPr>
                  <w:t>☐</w:t>
                </w:r>
              </w:sdtContent>
            </w:sdt>
            <w:r w:rsidRPr="00B70F9D">
              <w:t xml:space="preserve"> </w:t>
            </w:r>
            <w:r>
              <w:t>artikel website</w:t>
            </w:r>
          </w:p>
          <w:p w14:paraId="05A50ED3" w14:textId="77777777" w:rsidR="00804D32" w:rsidRDefault="00804D32" w:rsidP="00804D32"/>
        </w:tc>
        <w:tc>
          <w:tcPr>
            <w:tcW w:w="4332" w:type="dxa"/>
            <w:vAlign w:val="center"/>
          </w:tcPr>
          <w:p w14:paraId="28366A9A" w14:textId="661EEEC0" w:rsidR="00804D32" w:rsidRPr="00B70F9D" w:rsidRDefault="00804D32" w:rsidP="00804D32">
            <w:r>
              <w:br/>
            </w:r>
            <w:sdt>
              <w:sdtPr>
                <w:id w:val="-70207628"/>
                <w14:checkbox>
                  <w14:checked w14:val="0"/>
                  <w14:checkedState w14:val="2612" w14:font="MS Gothic"/>
                  <w14:uncheckedState w14:val="2610" w14:font="MS Gothic"/>
                </w14:checkbox>
              </w:sdtPr>
              <w:sdtContent>
                <w:r>
                  <w:rPr>
                    <w:rFonts w:ascii="MS Gothic" w:eastAsia="MS Gothic" w:hAnsi="MS Gothic" w:hint="eastAsia"/>
                  </w:rPr>
                  <w:t>☐</w:t>
                </w:r>
              </w:sdtContent>
            </w:sdt>
            <w:r w:rsidRPr="00B70F9D">
              <w:t xml:space="preserve"> </w:t>
            </w:r>
            <w:proofErr w:type="spellStart"/>
            <w:r>
              <w:t>TikTok</w:t>
            </w:r>
            <w:proofErr w:type="spellEnd"/>
          </w:p>
          <w:p w14:paraId="4AA46764" w14:textId="77777777" w:rsidR="00804D32" w:rsidRDefault="00804D32" w:rsidP="00804D32"/>
        </w:tc>
      </w:tr>
      <w:tr w:rsidR="00804D32" w14:paraId="770E3192" w14:textId="77777777" w:rsidTr="00804D32">
        <w:tc>
          <w:tcPr>
            <w:tcW w:w="4332" w:type="dxa"/>
            <w:vAlign w:val="center"/>
          </w:tcPr>
          <w:p w14:paraId="6CA062EF" w14:textId="77777777" w:rsidR="00804D32" w:rsidRDefault="00804D32" w:rsidP="00804D32">
            <w:sdt>
              <w:sdtPr>
                <w:id w:val="356325757"/>
                <w14:checkbox>
                  <w14:checked w14:val="0"/>
                  <w14:checkedState w14:val="2612" w14:font="MS Gothic"/>
                  <w14:uncheckedState w14:val="2610" w14:font="MS Gothic"/>
                </w14:checkbox>
              </w:sdtPr>
              <w:sdtContent>
                <w:r w:rsidRPr="00B70F9D">
                  <w:rPr>
                    <w:rFonts w:ascii="Segoe UI Symbol" w:hAnsi="Segoe UI Symbol" w:cs="Segoe UI Symbol"/>
                  </w:rPr>
                  <w:t>☐</w:t>
                </w:r>
              </w:sdtContent>
            </w:sdt>
            <w:r w:rsidRPr="00B70F9D">
              <w:t xml:space="preserve"> </w:t>
            </w:r>
            <w:r>
              <w:t>andere sociale media, licht toe:</w:t>
            </w:r>
          </w:p>
        </w:tc>
        <w:tc>
          <w:tcPr>
            <w:tcW w:w="4332" w:type="dxa"/>
            <w:vAlign w:val="center"/>
          </w:tcPr>
          <w:p w14:paraId="60005BD0" w14:textId="77777777" w:rsidR="00804D32" w:rsidRDefault="00804D32" w:rsidP="00804D32">
            <w:pPr>
              <w:tabs>
                <w:tab w:val="left" w:pos="426"/>
              </w:tabs>
            </w:pPr>
          </w:p>
          <w:p w14:paraId="08CF3779" w14:textId="77777777" w:rsidR="00804D32" w:rsidRDefault="00804D32" w:rsidP="00804D32">
            <w:pPr>
              <w:tabs>
                <w:tab w:val="left" w:pos="426"/>
              </w:tabs>
            </w:pPr>
            <w:r>
              <w:t>______________________________</w:t>
            </w:r>
          </w:p>
          <w:p w14:paraId="108FC892" w14:textId="77777777" w:rsidR="00804D32" w:rsidRDefault="00804D32" w:rsidP="00804D32"/>
        </w:tc>
      </w:tr>
      <w:tr w:rsidR="00804D32" w14:paraId="2903207B" w14:textId="77777777" w:rsidTr="00804D32">
        <w:tc>
          <w:tcPr>
            <w:tcW w:w="8664" w:type="dxa"/>
            <w:gridSpan w:val="2"/>
            <w:vAlign w:val="center"/>
          </w:tcPr>
          <w:p w14:paraId="7690B881" w14:textId="77777777" w:rsidR="00804D32" w:rsidRDefault="00804D32" w:rsidP="00804D32">
            <w:sdt>
              <w:sdtPr>
                <w:id w:val="557912906"/>
                <w14:checkbox>
                  <w14:checked w14:val="0"/>
                  <w14:checkedState w14:val="2612" w14:font="MS Gothic"/>
                  <w14:uncheckedState w14:val="2610" w14:font="MS Gothic"/>
                </w14:checkbox>
              </w:sdtPr>
              <w:sdtContent>
                <w:r w:rsidRPr="00B70F9D">
                  <w:rPr>
                    <w:rFonts w:ascii="Segoe UI Symbol" w:hAnsi="Segoe UI Symbol" w:cs="Segoe UI Symbol"/>
                  </w:rPr>
                  <w:t>☐</w:t>
                </w:r>
              </w:sdtContent>
            </w:sdt>
            <w:r w:rsidRPr="00B70F9D">
              <w:t xml:space="preserve"> </w:t>
            </w:r>
            <w:r>
              <w:t>iets anders, licht toe:</w:t>
            </w:r>
          </w:p>
        </w:tc>
      </w:tr>
      <w:tr w:rsidR="00804D32" w14:paraId="2F3C7229" w14:textId="77777777" w:rsidTr="00804D32">
        <w:tc>
          <w:tcPr>
            <w:tcW w:w="8664" w:type="dxa"/>
            <w:gridSpan w:val="2"/>
            <w:vAlign w:val="center"/>
          </w:tcPr>
          <w:p w14:paraId="7801CCA5" w14:textId="77777777" w:rsidR="00804D32" w:rsidRDefault="00804D32" w:rsidP="00804D32"/>
          <w:p w14:paraId="7814DE75" w14:textId="77777777" w:rsidR="00804D32" w:rsidRDefault="00804D32" w:rsidP="00804D32">
            <w:pPr>
              <w:pStyle w:val="BasistekstSURF"/>
            </w:pPr>
            <w:r w:rsidRPr="00B70F9D">
              <w:t>_______________________________________________________________</w:t>
            </w:r>
            <w:r>
              <w:t>_________</w:t>
            </w:r>
          </w:p>
          <w:p w14:paraId="53A72CE8" w14:textId="77777777" w:rsidR="00804D32" w:rsidRDefault="00804D32" w:rsidP="00804D32">
            <w:pPr>
              <w:pStyle w:val="BasistekstSURF"/>
            </w:pPr>
          </w:p>
          <w:p w14:paraId="4F72AA9B" w14:textId="77777777" w:rsidR="00804D32" w:rsidRPr="00B70F9D" w:rsidRDefault="00804D32" w:rsidP="00804D32">
            <w:pPr>
              <w:pStyle w:val="BasistekstSURF"/>
            </w:pPr>
            <w:r w:rsidRPr="00B70F9D">
              <w:t>________________________________________________________________________</w:t>
            </w:r>
          </w:p>
          <w:p w14:paraId="7D07CC7A" w14:textId="77777777" w:rsidR="00804D32" w:rsidRPr="00B70F9D" w:rsidRDefault="00804D32" w:rsidP="00804D32">
            <w:pPr>
              <w:pStyle w:val="BasistekstSURF"/>
            </w:pPr>
          </w:p>
        </w:tc>
      </w:tr>
    </w:tbl>
    <w:p w14:paraId="3CF462E4" w14:textId="77777777" w:rsidR="00804D32" w:rsidRDefault="00804D32" w:rsidP="00804D32"/>
    <w:p w14:paraId="0682900F" w14:textId="77777777" w:rsidR="00804D32" w:rsidRDefault="00804D32" w:rsidP="00804D32">
      <w:r>
        <w:t>Graag ontvangen we dit formulier digitaal ingevuld retour, zodat we weten of we het beeldmateriaal waar jij op staat, mogen gebruiken voor bovenstaand(e) doeleinde(n). Je kunt je toestemming voor digitaal gebruikte foto’s weer intrekken als je je later bedenkt. We proberen het materiaal dan te verwijderen. We gebruiken het in ieder geval niet opnieuw.</w:t>
      </w:r>
    </w:p>
    <w:p w14:paraId="59DD5103" w14:textId="77777777" w:rsidR="00804D32" w:rsidRDefault="00804D32" w:rsidP="00804D32"/>
    <w:p w14:paraId="1A79B775" w14:textId="77777777" w:rsidR="00804D32" w:rsidRDefault="00804D32" w:rsidP="00804D32">
      <w:pPr>
        <w:tabs>
          <w:tab w:val="left" w:pos="6330"/>
        </w:tabs>
      </w:pPr>
      <w:r>
        <w:tab/>
      </w:r>
    </w:p>
    <w:p w14:paraId="4A7FD566" w14:textId="77777777" w:rsidR="00804D32" w:rsidRDefault="00804D32" w:rsidP="00804D32">
      <w:pPr>
        <w:pStyle w:val="BasistekstSURF"/>
      </w:pPr>
      <w:sdt>
        <w:sdtPr>
          <w:id w:val="-1085221801"/>
          <w14:checkbox>
            <w14:checked w14:val="0"/>
            <w14:checkedState w14:val="2612" w14:font="MS Gothic"/>
            <w14:uncheckedState w14:val="2610" w14:font="MS Gothic"/>
          </w14:checkbox>
        </w:sdtPr>
        <w:sdtContent>
          <w:r>
            <w:rPr>
              <w:rFonts w:ascii="MS Gothic" w:eastAsia="MS Gothic" w:hAnsi="MS Gothic" w:hint="eastAsia"/>
            </w:rPr>
            <w:t>☐</w:t>
          </w:r>
        </w:sdtContent>
      </w:sdt>
      <w:r w:rsidRPr="00B70F9D">
        <w:t xml:space="preserve"> </w:t>
      </w:r>
      <w:r>
        <w:t>Ja, ik geef toestemming voor het gebruik van het beeldmateriaal waar ik op sta voor dit doel</w:t>
      </w:r>
    </w:p>
    <w:p w14:paraId="252A985A" w14:textId="77777777" w:rsidR="00804D32" w:rsidRDefault="00804D32" w:rsidP="00804D32">
      <w:pPr>
        <w:pStyle w:val="Lijstalinea"/>
        <w:spacing w:line="240" w:lineRule="auto"/>
        <w:ind w:left="360"/>
      </w:pPr>
    </w:p>
    <w:p w14:paraId="6E23768E" w14:textId="77777777" w:rsidR="00804D32" w:rsidRDefault="00804D32" w:rsidP="00804D32">
      <w:pPr>
        <w:spacing w:line="240" w:lineRule="auto"/>
        <w:contextualSpacing/>
      </w:pPr>
      <w:sdt>
        <w:sdtPr>
          <w:id w:val="-219136138"/>
          <w14:checkbox>
            <w14:checked w14:val="0"/>
            <w14:checkedState w14:val="2612" w14:font="MS Gothic"/>
            <w14:uncheckedState w14:val="2610" w14:font="MS Gothic"/>
          </w14:checkbox>
        </w:sdtPr>
        <w:sdtContent>
          <w:r w:rsidRPr="00B70F9D">
            <w:rPr>
              <w:rFonts w:ascii="Segoe UI Symbol" w:hAnsi="Segoe UI Symbol" w:cs="Segoe UI Symbol"/>
            </w:rPr>
            <w:t>☐</w:t>
          </w:r>
        </w:sdtContent>
      </w:sdt>
      <w:r w:rsidRPr="00B70F9D">
        <w:t xml:space="preserve"> </w:t>
      </w:r>
      <w:r>
        <w:t xml:space="preserve">Nee, ik geef geen toestemming voor het gebruik van </w:t>
      </w:r>
      <w:r w:rsidRPr="007C5183">
        <w:t>het beeldmateriaal waar ik op sta</w:t>
      </w:r>
      <w:r>
        <w:t>.</w:t>
      </w:r>
    </w:p>
    <w:p w14:paraId="618818D3" w14:textId="77777777" w:rsidR="00804D32" w:rsidRDefault="00804D32" w:rsidP="00804D32"/>
    <w:p w14:paraId="3D2D3E94" w14:textId="77777777" w:rsidR="00804D32" w:rsidRDefault="00804D32" w:rsidP="00804D32"/>
    <w:p w14:paraId="0BC68B23" w14:textId="77777777" w:rsidR="00804D32" w:rsidRDefault="00804D32" w:rsidP="00804D32">
      <w:pPr>
        <w:ind w:left="360" w:hanging="360"/>
      </w:pPr>
      <w:r>
        <w:t>Naam</w:t>
      </w:r>
      <w:r>
        <w:tab/>
        <w:t>:</w:t>
      </w:r>
      <w:r>
        <w:tab/>
        <w:t>__________________________________________________________</w:t>
      </w:r>
    </w:p>
    <w:p w14:paraId="5AD4693F" w14:textId="013A5C4A" w:rsidR="00804D32" w:rsidRPr="005C56D1" w:rsidRDefault="00804D32" w:rsidP="00804D32">
      <w:pPr>
        <w:rPr>
          <w:i/>
        </w:rPr>
      </w:pPr>
      <w:r>
        <w:tab/>
      </w:r>
      <w:r>
        <w:tab/>
      </w:r>
      <w:r w:rsidRPr="005C56D1">
        <w:rPr>
          <w:i/>
          <w:sz w:val="20"/>
        </w:rPr>
        <w:t xml:space="preserve">(vermeld </w:t>
      </w:r>
      <w:r>
        <w:rPr>
          <w:i/>
          <w:sz w:val="20"/>
        </w:rPr>
        <w:t>ook</w:t>
      </w:r>
      <w:r>
        <w:rPr>
          <w:i/>
          <w:sz w:val="20"/>
        </w:rPr>
        <w:t xml:space="preserve"> </w:t>
      </w:r>
      <w:r w:rsidRPr="005C56D1">
        <w:rPr>
          <w:i/>
          <w:sz w:val="20"/>
        </w:rPr>
        <w:t>je student</w:t>
      </w:r>
      <w:r>
        <w:rPr>
          <w:i/>
          <w:sz w:val="20"/>
        </w:rPr>
        <w:t xml:space="preserve">- of </w:t>
      </w:r>
      <w:r w:rsidRPr="005C56D1">
        <w:rPr>
          <w:i/>
          <w:sz w:val="20"/>
        </w:rPr>
        <w:t>medewerkersnummer</w:t>
      </w:r>
      <w:r>
        <w:rPr>
          <w:i/>
          <w:sz w:val="20"/>
        </w:rPr>
        <w:t xml:space="preserve"> - of eventueel klas of team)</w:t>
      </w:r>
    </w:p>
    <w:p w14:paraId="21D6842F" w14:textId="36F33E74" w:rsidR="00804D32" w:rsidRDefault="00804D32" w:rsidP="00804D32">
      <w:r>
        <w:br/>
      </w:r>
      <w:r>
        <w:t>Datum</w:t>
      </w:r>
      <w:r>
        <w:tab/>
        <w:t xml:space="preserve">:  </w:t>
      </w:r>
      <w:r>
        <w:tab/>
        <w:t>__________________</w:t>
      </w:r>
    </w:p>
    <w:p w14:paraId="3D99C0F0" w14:textId="77777777" w:rsidR="00804D32" w:rsidRDefault="00804D32" w:rsidP="00804D32"/>
    <w:p w14:paraId="76DC40D4" w14:textId="77777777" w:rsidR="00804D32" w:rsidRPr="00804D32" w:rsidRDefault="00804D32" w:rsidP="00804D32">
      <w:pPr>
        <w:pStyle w:val="BasistekstSURF"/>
      </w:pPr>
    </w:p>
    <w:p w14:paraId="6F22CD82" w14:textId="77777777" w:rsidR="00804D32" w:rsidRPr="00804D32" w:rsidRDefault="00804D32" w:rsidP="00804D32">
      <w:pPr>
        <w:pStyle w:val="BasistekstSURF"/>
      </w:pPr>
    </w:p>
    <w:p w14:paraId="04C0B704" w14:textId="7D32CEF9" w:rsidR="00EC6962" w:rsidRPr="00804D32" w:rsidRDefault="00804D32" w:rsidP="00804D32">
      <w:pPr>
        <w:rPr>
          <w:i/>
        </w:rPr>
      </w:pPr>
      <w:r w:rsidRPr="005C56D1">
        <w:rPr>
          <w:i/>
        </w:rPr>
        <w:br/>
        <w:t>Dit formulier is verwerkt door</w:t>
      </w:r>
      <w:r>
        <w:rPr>
          <w:i/>
        </w:rPr>
        <w:t xml:space="preserve"> </w:t>
      </w:r>
      <w:r>
        <w:rPr>
          <w:i/>
        </w:rPr>
        <w:fldChar w:fldCharType="begin">
          <w:ffData>
            <w:name w:val=""/>
            <w:enabled/>
            <w:calcOnExit w:val="0"/>
            <w:textInput>
              <w:default w:val="[naam medewerker]"/>
            </w:textInput>
          </w:ffData>
        </w:fldChar>
      </w:r>
      <w:r>
        <w:rPr>
          <w:i/>
        </w:rPr>
        <w:instrText xml:space="preserve"> FORMTEXT </w:instrText>
      </w:r>
      <w:r>
        <w:rPr>
          <w:i/>
        </w:rPr>
      </w:r>
      <w:r>
        <w:rPr>
          <w:i/>
        </w:rPr>
        <w:fldChar w:fldCharType="separate"/>
      </w:r>
      <w:r>
        <w:rPr>
          <w:i/>
          <w:noProof/>
        </w:rPr>
        <w:t>[naam medewerker]</w:t>
      </w:r>
      <w:r>
        <w:rPr>
          <w:i/>
        </w:rPr>
        <w:fldChar w:fldCharType="end"/>
      </w:r>
      <w:r w:rsidRPr="005C56D1">
        <w:rPr>
          <w:i/>
        </w:rPr>
        <w:t xml:space="preserve">van </w:t>
      </w:r>
      <w:r w:rsidRPr="00B70F9D">
        <w:rPr>
          <w:i/>
        </w:rPr>
        <w:fldChar w:fldCharType="begin">
          <w:ffData>
            <w:name w:val=""/>
            <w:enabled/>
            <w:calcOnExit w:val="0"/>
            <w:textInput>
              <w:default w:val="[naam organisatie]"/>
            </w:textInput>
          </w:ffData>
        </w:fldChar>
      </w:r>
      <w:r w:rsidRPr="00B70F9D">
        <w:rPr>
          <w:i/>
        </w:rPr>
        <w:instrText xml:space="preserve"> FORMTEXT </w:instrText>
      </w:r>
      <w:r w:rsidRPr="00B70F9D">
        <w:rPr>
          <w:i/>
        </w:rPr>
      </w:r>
      <w:r w:rsidRPr="00B70F9D">
        <w:rPr>
          <w:i/>
        </w:rPr>
        <w:fldChar w:fldCharType="separate"/>
      </w:r>
      <w:r w:rsidRPr="00B70F9D">
        <w:rPr>
          <w:i/>
        </w:rPr>
        <w:t>[naam organisatie]</w:t>
      </w:r>
      <w:r w:rsidRPr="00B70F9D">
        <w:rPr>
          <w:i/>
        </w:rPr>
        <w:fldChar w:fldCharType="end"/>
      </w:r>
      <w:r w:rsidRPr="005C56D1">
        <w:rPr>
          <w:i/>
        </w:rPr>
        <w:t xml:space="preserve">. </w:t>
      </w:r>
    </w:p>
    <w:sectPr w:rsidR="00EC6962" w:rsidRPr="00804D32" w:rsidSect="0090204E">
      <w:headerReference w:type="default" r:id="rId11"/>
      <w:footerReference w:type="default" r:id="rId12"/>
      <w:headerReference w:type="first" r:id="rId13"/>
      <w:pgSz w:w="11906" w:h="16838" w:code="9"/>
      <w:pgMar w:top="1418" w:right="1616" w:bottom="1134" w:left="1616"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2BEE6" w14:textId="77777777" w:rsidR="00407767" w:rsidRDefault="00407767" w:rsidP="00B75B31">
      <w:pPr>
        <w:spacing w:line="240" w:lineRule="auto"/>
      </w:pPr>
      <w:r>
        <w:separator/>
      </w:r>
    </w:p>
  </w:endnote>
  <w:endnote w:type="continuationSeparator" w:id="0">
    <w:p w14:paraId="310DBEF5" w14:textId="77777777" w:rsidR="00407767" w:rsidRDefault="00407767" w:rsidP="00B75B31">
      <w:pPr>
        <w:spacing w:line="240" w:lineRule="auto"/>
      </w:pPr>
      <w:r>
        <w:continuationSeparator/>
      </w:r>
    </w:p>
  </w:endnote>
  <w:endnote w:type="continuationNotice" w:id="1">
    <w:p w14:paraId="3FDB8DF5" w14:textId="77777777" w:rsidR="00407767" w:rsidRDefault="004077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aiandra GD">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rPr>
      <w:id w:val="-1937129170"/>
      <w:docPartObj>
        <w:docPartGallery w:val="Page Numbers (Bottom of Page)"/>
        <w:docPartUnique/>
      </w:docPartObj>
    </w:sdtPr>
    <w:sdtContent>
      <w:sdt>
        <w:sdtPr>
          <w:rPr>
            <w:sz w:val="18"/>
          </w:rPr>
          <w:id w:val="-1769616900"/>
          <w:docPartObj>
            <w:docPartGallery w:val="Page Numbers (Top of Page)"/>
            <w:docPartUnique/>
          </w:docPartObj>
        </w:sdtPr>
        <w:sdtContent>
          <w:p w14:paraId="1AA1D880" w14:textId="77777777" w:rsidR="00367A98" w:rsidRPr="004133DB" w:rsidRDefault="00367A98">
            <w:pPr>
              <w:pStyle w:val="Voettekst"/>
              <w:rPr>
                <w:sz w:val="18"/>
              </w:rPr>
            </w:pPr>
            <w:r w:rsidRPr="004133DB">
              <w:rPr>
                <w:sz w:val="18"/>
              </w:rPr>
              <w:fldChar w:fldCharType="begin"/>
            </w:r>
            <w:r w:rsidRPr="004133DB">
              <w:rPr>
                <w:sz w:val="18"/>
              </w:rPr>
              <w:instrText>PAGE</w:instrText>
            </w:r>
            <w:r w:rsidRPr="004133DB">
              <w:rPr>
                <w:sz w:val="18"/>
              </w:rPr>
              <w:fldChar w:fldCharType="separate"/>
            </w:r>
            <w:r w:rsidRPr="004133DB">
              <w:rPr>
                <w:sz w:val="18"/>
              </w:rPr>
              <w:t>2</w:t>
            </w:r>
            <w:r w:rsidRPr="004133DB">
              <w:rPr>
                <w:sz w:val="18"/>
              </w:rPr>
              <w:fldChar w:fldCharType="end"/>
            </w:r>
            <w:r w:rsidRPr="004133DB">
              <w:rPr>
                <w:sz w:val="18"/>
              </w:rPr>
              <w:t>/</w:t>
            </w:r>
            <w:r w:rsidRPr="004133DB">
              <w:rPr>
                <w:sz w:val="18"/>
              </w:rPr>
              <w:fldChar w:fldCharType="begin"/>
            </w:r>
            <w:r w:rsidRPr="004133DB">
              <w:rPr>
                <w:sz w:val="18"/>
              </w:rPr>
              <w:instrText>NUMPAGES</w:instrText>
            </w:r>
            <w:r w:rsidRPr="004133DB">
              <w:rPr>
                <w:sz w:val="18"/>
              </w:rPr>
              <w:fldChar w:fldCharType="separate"/>
            </w:r>
            <w:r w:rsidRPr="004133DB">
              <w:rPr>
                <w:sz w:val="18"/>
              </w:rPr>
              <w:t>2</w:t>
            </w:r>
            <w:r w:rsidRPr="004133DB">
              <w:rPr>
                <w:sz w:val="18"/>
              </w:rPr>
              <w:fldChar w:fldCharType="end"/>
            </w:r>
          </w:p>
        </w:sdtContent>
      </w:sdt>
    </w:sdtContent>
  </w:sdt>
  <w:p w14:paraId="4DFB70D4" w14:textId="77777777" w:rsidR="00C2734A" w:rsidRDefault="00C273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578F31" w14:textId="77777777" w:rsidR="00407767" w:rsidRDefault="00407767" w:rsidP="00B75B31">
      <w:pPr>
        <w:spacing w:line="240" w:lineRule="auto"/>
      </w:pPr>
      <w:r>
        <w:separator/>
      </w:r>
    </w:p>
  </w:footnote>
  <w:footnote w:type="continuationSeparator" w:id="0">
    <w:p w14:paraId="188FED3E" w14:textId="77777777" w:rsidR="00407767" w:rsidRDefault="00407767" w:rsidP="00B75B31">
      <w:pPr>
        <w:spacing w:line="240" w:lineRule="auto"/>
      </w:pPr>
      <w:r>
        <w:continuationSeparator/>
      </w:r>
    </w:p>
  </w:footnote>
  <w:footnote w:type="continuationNotice" w:id="1">
    <w:p w14:paraId="182A7976" w14:textId="77777777" w:rsidR="00407767" w:rsidRDefault="0040776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0312E" w14:textId="77777777" w:rsidR="00C2734A" w:rsidRDefault="004133DB">
    <w:pPr>
      <w:pStyle w:val="Koptekst"/>
    </w:pPr>
    <w:r>
      <w:rPr>
        <w:noProof/>
      </w:rPr>
      <mc:AlternateContent>
        <mc:Choice Requires="wpc">
          <w:drawing>
            <wp:anchor distT="0" distB="0" distL="114300" distR="114300" simplePos="0" relativeHeight="251658241" behindDoc="1" locked="0" layoutInCell="1" allowOverlap="1" wp14:anchorId="45029A55" wp14:editId="0FE77CE2">
              <wp:simplePos x="0" y="0"/>
              <wp:positionH relativeFrom="rightMargin">
                <wp:posOffset>-6492816</wp:posOffset>
              </wp:positionH>
              <wp:positionV relativeFrom="page">
                <wp:posOffset>220829</wp:posOffset>
              </wp:positionV>
              <wp:extent cx="1882013" cy="839972"/>
              <wp:effectExtent l="0" t="0" r="4445" b="0"/>
              <wp:wrapNone/>
              <wp:docPr id="738353856" name="Papier 73835385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 name="Freeform 9"/>
                      <wps:cNvSpPr>
                        <a:spLocks/>
                      </wps:cNvSpPr>
                      <wps:spPr bwMode="auto">
                        <a:xfrm>
                          <a:off x="688524" y="252730"/>
                          <a:ext cx="529590" cy="269875"/>
                        </a:xfrm>
                        <a:custGeom>
                          <a:avLst/>
                          <a:gdLst>
                            <a:gd name="T0" fmla="*/ 1541 w 1668"/>
                            <a:gd name="T1" fmla="*/ 514 h 850"/>
                            <a:gd name="T2" fmla="*/ 1668 w 1668"/>
                            <a:gd name="T3" fmla="*/ 641 h 850"/>
                            <a:gd name="T4" fmla="*/ 1668 w 1668"/>
                            <a:gd name="T5" fmla="*/ 723 h 850"/>
                            <a:gd name="T6" fmla="*/ 1541 w 1668"/>
                            <a:gd name="T7" fmla="*/ 850 h 850"/>
                            <a:gd name="T8" fmla="*/ 1350 w 1668"/>
                            <a:gd name="T9" fmla="*/ 850 h 850"/>
                            <a:gd name="T10" fmla="*/ 1223 w 1668"/>
                            <a:gd name="T11" fmla="*/ 723 h 850"/>
                            <a:gd name="T12" fmla="*/ 1223 w 1668"/>
                            <a:gd name="T13" fmla="*/ 672 h 850"/>
                            <a:gd name="T14" fmla="*/ 1064 w 1668"/>
                            <a:gd name="T15" fmla="*/ 514 h 850"/>
                            <a:gd name="T16" fmla="*/ 158 w 1668"/>
                            <a:gd name="T17" fmla="*/ 514 h 850"/>
                            <a:gd name="T18" fmla="*/ 0 w 1668"/>
                            <a:gd name="T19" fmla="*/ 355 h 850"/>
                            <a:gd name="T20" fmla="*/ 0 w 1668"/>
                            <a:gd name="T21" fmla="*/ 158 h 850"/>
                            <a:gd name="T22" fmla="*/ 158 w 1668"/>
                            <a:gd name="T23" fmla="*/ 0 h 850"/>
                            <a:gd name="T24" fmla="*/ 1064 w 1668"/>
                            <a:gd name="T25" fmla="*/ 0 h 850"/>
                            <a:gd name="T26" fmla="*/ 1223 w 1668"/>
                            <a:gd name="T27" fmla="*/ 158 h 850"/>
                            <a:gd name="T28" fmla="*/ 1223 w 1668"/>
                            <a:gd name="T29" fmla="*/ 355 h 850"/>
                            <a:gd name="T30" fmla="*/ 1382 w 1668"/>
                            <a:gd name="T31" fmla="*/ 514 h 850"/>
                            <a:gd name="T32" fmla="*/ 1541 w 1668"/>
                            <a:gd name="T33" fmla="*/ 514 h 8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68" h="850">
                              <a:moveTo>
                                <a:pt x="1541" y="514"/>
                              </a:moveTo>
                              <a:cubicBezTo>
                                <a:pt x="1611" y="514"/>
                                <a:pt x="1668" y="571"/>
                                <a:pt x="1668" y="641"/>
                              </a:cubicBezTo>
                              <a:cubicBezTo>
                                <a:pt x="1668" y="723"/>
                                <a:pt x="1668" y="723"/>
                                <a:pt x="1668" y="723"/>
                              </a:cubicBezTo>
                              <a:cubicBezTo>
                                <a:pt x="1668" y="793"/>
                                <a:pt x="1611" y="850"/>
                                <a:pt x="1541" y="850"/>
                              </a:cubicBezTo>
                              <a:cubicBezTo>
                                <a:pt x="1350" y="850"/>
                                <a:pt x="1350" y="850"/>
                                <a:pt x="1350" y="850"/>
                              </a:cubicBezTo>
                              <a:cubicBezTo>
                                <a:pt x="1280" y="850"/>
                                <a:pt x="1223" y="793"/>
                                <a:pt x="1223" y="723"/>
                              </a:cubicBezTo>
                              <a:cubicBezTo>
                                <a:pt x="1223" y="672"/>
                                <a:pt x="1223" y="672"/>
                                <a:pt x="1223" y="672"/>
                              </a:cubicBezTo>
                              <a:cubicBezTo>
                                <a:pt x="1223" y="585"/>
                                <a:pt x="1152" y="514"/>
                                <a:pt x="1064" y="514"/>
                              </a:cubicBezTo>
                              <a:cubicBezTo>
                                <a:pt x="158" y="514"/>
                                <a:pt x="158" y="514"/>
                                <a:pt x="158" y="514"/>
                              </a:cubicBezTo>
                              <a:cubicBezTo>
                                <a:pt x="71" y="514"/>
                                <a:pt x="0" y="442"/>
                                <a:pt x="0" y="355"/>
                              </a:cubicBezTo>
                              <a:cubicBezTo>
                                <a:pt x="0" y="158"/>
                                <a:pt x="0" y="158"/>
                                <a:pt x="0" y="158"/>
                              </a:cubicBezTo>
                              <a:cubicBezTo>
                                <a:pt x="0" y="71"/>
                                <a:pt x="71" y="0"/>
                                <a:pt x="158" y="0"/>
                              </a:cubicBezTo>
                              <a:cubicBezTo>
                                <a:pt x="1064" y="0"/>
                                <a:pt x="1064" y="0"/>
                                <a:pt x="1064" y="0"/>
                              </a:cubicBezTo>
                              <a:cubicBezTo>
                                <a:pt x="1152" y="0"/>
                                <a:pt x="1223" y="71"/>
                                <a:pt x="1223" y="158"/>
                              </a:cubicBezTo>
                              <a:cubicBezTo>
                                <a:pt x="1223" y="355"/>
                                <a:pt x="1223" y="355"/>
                                <a:pt x="1223" y="355"/>
                              </a:cubicBezTo>
                              <a:cubicBezTo>
                                <a:pt x="1223" y="442"/>
                                <a:pt x="1294" y="514"/>
                                <a:pt x="1382" y="514"/>
                              </a:cubicBezTo>
                              <a:lnTo>
                                <a:pt x="1541" y="514"/>
                              </a:lnTo>
                              <a:close/>
                            </a:path>
                          </a:pathLst>
                        </a:custGeom>
                        <a:solidFill>
                          <a:srgbClr val="29211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0"/>
                      <wps:cNvSpPr>
                        <a:spLocks noEditPoints="1"/>
                      </wps:cNvSpPr>
                      <wps:spPr bwMode="auto">
                        <a:xfrm>
                          <a:off x="733609" y="296545"/>
                          <a:ext cx="295275" cy="74930"/>
                        </a:xfrm>
                        <a:custGeom>
                          <a:avLst/>
                          <a:gdLst>
                            <a:gd name="T0" fmla="*/ 94 w 931"/>
                            <a:gd name="T1" fmla="*/ 237 h 237"/>
                            <a:gd name="T2" fmla="*/ 25 w 931"/>
                            <a:gd name="T3" fmla="*/ 175 h 237"/>
                            <a:gd name="T4" fmla="*/ 94 w 931"/>
                            <a:gd name="T5" fmla="*/ 188 h 237"/>
                            <a:gd name="T6" fmla="*/ 97 w 931"/>
                            <a:gd name="T7" fmla="*/ 143 h 237"/>
                            <a:gd name="T8" fmla="*/ 6 w 931"/>
                            <a:gd name="T9" fmla="*/ 69 h 237"/>
                            <a:gd name="T10" fmla="*/ 178 w 931"/>
                            <a:gd name="T11" fmla="*/ 38 h 237"/>
                            <a:gd name="T12" fmla="*/ 135 w 931"/>
                            <a:gd name="T13" fmla="*/ 58 h 237"/>
                            <a:gd name="T14" fmla="*/ 60 w 931"/>
                            <a:gd name="T15" fmla="*/ 67 h 237"/>
                            <a:gd name="T16" fmla="*/ 130 w 931"/>
                            <a:gd name="T17" fmla="*/ 101 h 237"/>
                            <a:gd name="T18" fmla="*/ 419 w 931"/>
                            <a:gd name="T19" fmla="*/ 1 h 237"/>
                            <a:gd name="T20" fmla="*/ 393 w 931"/>
                            <a:gd name="T21" fmla="*/ 128 h 237"/>
                            <a:gd name="T22" fmla="*/ 289 w 931"/>
                            <a:gd name="T23" fmla="*/ 128 h 237"/>
                            <a:gd name="T24" fmla="*/ 263 w 931"/>
                            <a:gd name="T25" fmla="*/ 1 h 237"/>
                            <a:gd name="T26" fmla="*/ 237 w 931"/>
                            <a:gd name="T27" fmla="*/ 128 h 237"/>
                            <a:gd name="T28" fmla="*/ 446 w 931"/>
                            <a:gd name="T29" fmla="*/ 128 h 237"/>
                            <a:gd name="T30" fmla="*/ 419 w 931"/>
                            <a:gd name="T31" fmla="*/ 1 h 237"/>
                            <a:gd name="T32" fmla="*/ 684 w 931"/>
                            <a:gd name="T33" fmla="*/ 197 h 237"/>
                            <a:gd name="T34" fmla="*/ 657 w 931"/>
                            <a:gd name="T35" fmla="*/ 236 h 237"/>
                            <a:gd name="T36" fmla="*/ 609 w 931"/>
                            <a:gd name="T37" fmla="*/ 163 h 237"/>
                            <a:gd name="T38" fmla="*/ 561 w 931"/>
                            <a:gd name="T39" fmla="*/ 210 h 237"/>
                            <a:gd name="T40" fmla="*/ 508 w 931"/>
                            <a:gd name="T41" fmla="*/ 210 h 237"/>
                            <a:gd name="T42" fmla="*/ 534 w 931"/>
                            <a:gd name="T43" fmla="*/ 3 h 237"/>
                            <a:gd name="T44" fmla="*/ 696 w 931"/>
                            <a:gd name="T45" fmla="*/ 85 h 237"/>
                            <a:gd name="T46" fmla="*/ 641 w 931"/>
                            <a:gd name="T47" fmla="*/ 85 h 237"/>
                            <a:gd name="T48" fmla="*/ 561 w 931"/>
                            <a:gd name="T49" fmla="*/ 54 h 237"/>
                            <a:gd name="T50" fmla="*/ 605 w 931"/>
                            <a:gd name="T51" fmla="*/ 115 h 237"/>
                            <a:gd name="T52" fmla="*/ 906 w 931"/>
                            <a:gd name="T53" fmla="*/ 3 h 237"/>
                            <a:gd name="T54" fmla="*/ 753 w 931"/>
                            <a:gd name="T55" fmla="*/ 30 h 237"/>
                            <a:gd name="T56" fmla="*/ 779 w 931"/>
                            <a:gd name="T57" fmla="*/ 236 h 237"/>
                            <a:gd name="T58" fmla="*/ 806 w 931"/>
                            <a:gd name="T59" fmla="*/ 153 h 237"/>
                            <a:gd name="T60" fmla="*/ 893 w 931"/>
                            <a:gd name="T61" fmla="*/ 128 h 237"/>
                            <a:gd name="T62" fmla="*/ 806 w 931"/>
                            <a:gd name="T63" fmla="*/ 103 h 237"/>
                            <a:gd name="T64" fmla="*/ 906 w 931"/>
                            <a:gd name="T65" fmla="*/ 54 h 237"/>
                            <a:gd name="T66" fmla="*/ 906 w 931"/>
                            <a:gd name="T67" fmla="*/ 3 h 2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931" h="237">
                              <a:moveTo>
                                <a:pt x="185" y="167"/>
                              </a:moveTo>
                              <a:cubicBezTo>
                                <a:pt x="185" y="210"/>
                                <a:pt x="145" y="237"/>
                                <a:pt x="94" y="237"/>
                              </a:cubicBezTo>
                              <a:cubicBezTo>
                                <a:pt x="51" y="237"/>
                                <a:pt x="0" y="224"/>
                                <a:pt x="0" y="199"/>
                              </a:cubicBezTo>
                              <a:cubicBezTo>
                                <a:pt x="0" y="184"/>
                                <a:pt x="9" y="175"/>
                                <a:pt x="25" y="175"/>
                              </a:cubicBezTo>
                              <a:cubicBezTo>
                                <a:pt x="32" y="175"/>
                                <a:pt x="40" y="177"/>
                                <a:pt x="48" y="179"/>
                              </a:cubicBezTo>
                              <a:cubicBezTo>
                                <a:pt x="60" y="183"/>
                                <a:pt x="73" y="188"/>
                                <a:pt x="94" y="188"/>
                              </a:cubicBezTo>
                              <a:cubicBezTo>
                                <a:pt x="111" y="188"/>
                                <a:pt x="131" y="180"/>
                                <a:pt x="131" y="166"/>
                              </a:cubicBezTo>
                              <a:cubicBezTo>
                                <a:pt x="131" y="154"/>
                                <a:pt x="116" y="149"/>
                                <a:pt x="97" y="143"/>
                              </a:cubicBezTo>
                              <a:cubicBezTo>
                                <a:pt x="58" y="131"/>
                                <a:pt x="58" y="131"/>
                                <a:pt x="58" y="131"/>
                              </a:cubicBezTo>
                              <a:cubicBezTo>
                                <a:pt x="31" y="123"/>
                                <a:pt x="6" y="104"/>
                                <a:pt x="6" y="69"/>
                              </a:cubicBezTo>
                              <a:cubicBezTo>
                                <a:pt x="6" y="28"/>
                                <a:pt x="43" y="0"/>
                                <a:pt x="93" y="0"/>
                              </a:cubicBezTo>
                              <a:cubicBezTo>
                                <a:pt x="132" y="0"/>
                                <a:pt x="178" y="14"/>
                                <a:pt x="178" y="38"/>
                              </a:cubicBezTo>
                              <a:cubicBezTo>
                                <a:pt x="178" y="54"/>
                                <a:pt x="170" y="63"/>
                                <a:pt x="156" y="63"/>
                              </a:cubicBezTo>
                              <a:cubicBezTo>
                                <a:pt x="149" y="63"/>
                                <a:pt x="142" y="61"/>
                                <a:pt x="135" y="58"/>
                              </a:cubicBezTo>
                              <a:cubicBezTo>
                                <a:pt x="124" y="54"/>
                                <a:pt x="111" y="50"/>
                                <a:pt x="93" y="50"/>
                              </a:cubicBezTo>
                              <a:cubicBezTo>
                                <a:pt x="79" y="50"/>
                                <a:pt x="60" y="55"/>
                                <a:pt x="60" y="67"/>
                              </a:cubicBezTo>
                              <a:cubicBezTo>
                                <a:pt x="60" y="77"/>
                                <a:pt x="69" y="82"/>
                                <a:pt x="87" y="88"/>
                              </a:cubicBezTo>
                              <a:cubicBezTo>
                                <a:pt x="130" y="101"/>
                                <a:pt x="130" y="101"/>
                                <a:pt x="130" y="101"/>
                              </a:cubicBezTo>
                              <a:cubicBezTo>
                                <a:pt x="159" y="110"/>
                                <a:pt x="185" y="127"/>
                                <a:pt x="185" y="167"/>
                              </a:cubicBezTo>
                              <a:close/>
                              <a:moveTo>
                                <a:pt x="419" y="1"/>
                              </a:moveTo>
                              <a:cubicBezTo>
                                <a:pt x="402" y="1"/>
                                <a:pt x="393" y="10"/>
                                <a:pt x="393" y="28"/>
                              </a:cubicBezTo>
                              <a:cubicBezTo>
                                <a:pt x="393" y="128"/>
                                <a:pt x="393" y="128"/>
                                <a:pt x="393" y="128"/>
                              </a:cubicBezTo>
                              <a:cubicBezTo>
                                <a:pt x="393" y="164"/>
                                <a:pt x="371" y="186"/>
                                <a:pt x="341" y="186"/>
                              </a:cubicBezTo>
                              <a:cubicBezTo>
                                <a:pt x="311" y="186"/>
                                <a:pt x="289" y="164"/>
                                <a:pt x="289" y="128"/>
                              </a:cubicBezTo>
                              <a:cubicBezTo>
                                <a:pt x="289" y="28"/>
                                <a:pt x="289" y="28"/>
                                <a:pt x="289" y="28"/>
                              </a:cubicBezTo>
                              <a:cubicBezTo>
                                <a:pt x="289" y="10"/>
                                <a:pt x="280" y="1"/>
                                <a:pt x="263" y="1"/>
                              </a:cubicBezTo>
                              <a:cubicBezTo>
                                <a:pt x="246" y="1"/>
                                <a:pt x="237" y="10"/>
                                <a:pt x="237" y="28"/>
                              </a:cubicBezTo>
                              <a:cubicBezTo>
                                <a:pt x="237" y="128"/>
                                <a:pt x="237" y="128"/>
                                <a:pt x="237" y="128"/>
                              </a:cubicBezTo>
                              <a:cubicBezTo>
                                <a:pt x="237" y="195"/>
                                <a:pt x="281" y="237"/>
                                <a:pt x="341" y="237"/>
                              </a:cubicBezTo>
                              <a:cubicBezTo>
                                <a:pt x="401" y="237"/>
                                <a:pt x="446" y="195"/>
                                <a:pt x="446" y="128"/>
                              </a:cubicBezTo>
                              <a:cubicBezTo>
                                <a:pt x="446" y="28"/>
                                <a:pt x="446" y="28"/>
                                <a:pt x="446" y="28"/>
                              </a:cubicBezTo>
                              <a:cubicBezTo>
                                <a:pt x="446" y="10"/>
                                <a:pt x="437" y="1"/>
                                <a:pt x="419" y="1"/>
                              </a:cubicBezTo>
                              <a:close/>
                              <a:moveTo>
                                <a:pt x="660" y="148"/>
                              </a:moveTo>
                              <a:cubicBezTo>
                                <a:pt x="684" y="197"/>
                                <a:pt x="684" y="197"/>
                                <a:pt x="684" y="197"/>
                              </a:cubicBezTo>
                              <a:cubicBezTo>
                                <a:pt x="686" y="202"/>
                                <a:pt x="687" y="207"/>
                                <a:pt x="687" y="211"/>
                              </a:cubicBezTo>
                              <a:cubicBezTo>
                                <a:pt x="687" y="226"/>
                                <a:pt x="670" y="236"/>
                                <a:pt x="657" y="236"/>
                              </a:cubicBezTo>
                              <a:cubicBezTo>
                                <a:pt x="647" y="236"/>
                                <a:pt x="640" y="230"/>
                                <a:pt x="635" y="219"/>
                              </a:cubicBezTo>
                              <a:cubicBezTo>
                                <a:pt x="609" y="163"/>
                                <a:pt x="609" y="163"/>
                                <a:pt x="609" y="163"/>
                              </a:cubicBezTo>
                              <a:cubicBezTo>
                                <a:pt x="561" y="163"/>
                                <a:pt x="561" y="163"/>
                                <a:pt x="561" y="163"/>
                              </a:cubicBezTo>
                              <a:cubicBezTo>
                                <a:pt x="561" y="210"/>
                                <a:pt x="561" y="210"/>
                                <a:pt x="561" y="210"/>
                              </a:cubicBezTo>
                              <a:cubicBezTo>
                                <a:pt x="561" y="227"/>
                                <a:pt x="551" y="236"/>
                                <a:pt x="534" y="236"/>
                              </a:cubicBezTo>
                              <a:cubicBezTo>
                                <a:pt x="517" y="236"/>
                                <a:pt x="508" y="227"/>
                                <a:pt x="508" y="210"/>
                              </a:cubicBezTo>
                              <a:cubicBezTo>
                                <a:pt x="508" y="30"/>
                                <a:pt x="508" y="30"/>
                                <a:pt x="508" y="30"/>
                              </a:cubicBezTo>
                              <a:cubicBezTo>
                                <a:pt x="508" y="12"/>
                                <a:pt x="517" y="3"/>
                                <a:pt x="534" y="3"/>
                              </a:cubicBezTo>
                              <a:cubicBezTo>
                                <a:pt x="610" y="3"/>
                                <a:pt x="610" y="3"/>
                                <a:pt x="610" y="3"/>
                              </a:cubicBezTo>
                              <a:cubicBezTo>
                                <a:pt x="661" y="3"/>
                                <a:pt x="696" y="37"/>
                                <a:pt x="696" y="85"/>
                              </a:cubicBezTo>
                              <a:cubicBezTo>
                                <a:pt x="696" y="114"/>
                                <a:pt x="682" y="136"/>
                                <a:pt x="660" y="148"/>
                              </a:cubicBezTo>
                              <a:close/>
                              <a:moveTo>
                                <a:pt x="641" y="85"/>
                              </a:moveTo>
                              <a:cubicBezTo>
                                <a:pt x="641" y="63"/>
                                <a:pt x="625" y="54"/>
                                <a:pt x="605" y="54"/>
                              </a:cubicBezTo>
                              <a:cubicBezTo>
                                <a:pt x="561" y="54"/>
                                <a:pt x="561" y="54"/>
                                <a:pt x="561" y="54"/>
                              </a:cubicBezTo>
                              <a:cubicBezTo>
                                <a:pt x="561" y="115"/>
                                <a:pt x="561" y="115"/>
                                <a:pt x="561" y="115"/>
                              </a:cubicBezTo>
                              <a:cubicBezTo>
                                <a:pt x="605" y="115"/>
                                <a:pt x="605" y="115"/>
                                <a:pt x="605" y="115"/>
                              </a:cubicBezTo>
                              <a:cubicBezTo>
                                <a:pt x="625" y="115"/>
                                <a:pt x="641" y="106"/>
                                <a:pt x="641" y="85"/>
                              </a:cubicBezTo>
                              <a:close/>
                              <a:moveTo>
                                <a:pt x="906" y="3"/>
                              </a:moveTo>
                              <a:cubicBezTo>
                                <a:pt x="779" y="3"/>
                                <a:pt x="779" y="3"/>
                                <a:pt x="779" y="3"/>
                              </a:cubicBezTo>
                              <a:cubicBezTo>
                                <a:pt x="762" y="3"/>
                                <a:pt x="753" y="12"/>
                                <a:pt x="753" y="30"/>
                              </a:cubicBezTo>
                              <a:cubicBezTo>
                                <a:pt x="753" y="210"/>
                                <a:pt x="753" y="210"/>
                                <a:pt x="753" y="210"/>
                              </a:cubicBezTo>
                              <a:cubicBezTo>
                                <a:pt x="753" y="227"/>
                                <a:pt x="762" y="236"/>
                                <a:pt x="779" y="236"/>
                              </a:cubicBezTo>
                              <a:cubicBezTo>
                                <a:pt x="797" y="236"/>
                                <a:pt x="806" y="227"/>
                                <a:pt x="806" y="210"/>
                              </a:cubicBezTo>
                              <a:cubicBezTo>
                                <a:pt x="806" y="153"/>
                                <a:pt x="806" y="153"/>
                                <a:pt x="806" y="153"/>
                              </a:cubicBezTo>
                              <a:cubicBezTo>
                                <a:pt x="868" y="153"/>
                                <a:pt x="868" y="153"/>
                                <a:pt x="868" y="153"/>
                              </a:cubicBezTo>
                              <a:cubicBezTo>
                                <a:pt x="885" y="153"/>
                                <a:pt x="893" y="145"/>
                                <a:pt x="893" y="128"/>
                              </a:cubicBezTo>
                              <a:cubicBezTo>
                                <a:pt x="893" y="111"/>
                                <a:pt x="885" y="103"/>
                                <a:pt x="868" y="103"/>
                              </a:cubicBezTo>
                              <a:cubicBezTo>
                                <a:pt x="806" y="103"/>
                                <a:pt x="806" y="103"/>
                                <a:pt x="806" y="103"/>
                              </a:cubicBezTo>
                              <a:cubicBezTo>
                                <a:pt x="806" y="54"/>
                                <a:pt x="806" y="54"/>
                                <a:pt x="806" y="54"/>
                              </a:cubicBezTo>
                              <a:cubicBezTo>
                                <a:pt x="906" y="54"/>
                                <a:pt x="906" y="54"/>
                                <a:pt x="906" y="54"/>
                              </a:cubicBezTo>
                              <a:cubicBezTo>
                                <a:pt x="923" y="54"/>
                                <a:pt x="931" y="45"/>
                                <a:pt x="931" y="28"/>
                              </a:cubicBezTo>
                              <a:cubicBezTo>
                                <a:pt x="931" y="12"/>
                                <a:pt x="923" y="3"/>
                                <a:pt x="906" y="3"/>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DD7A3B9" id="Papier 738353856" o:spid="_x0000_s1026" editas="canvas" style="position:absolute;margin-left:-511.25pt;margin-top:17.4pt;width:148.2pt;height:66.15pt;z-index:-251658239;mso-position-horizontal-relative:right-margin-area;mso-position-vertical-relative:page" coordsize="18815,8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&#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8815;height:8394;visibility:visible;mso-wrap-style:square">
                <v:fill o:detectmouseclick="t"/>
                <v:path o:connecttype="none"/>
              </v:shape>
              <v:shape id="Freeform 9" o:spid="_x0000_s1028" style="position:absolute;left:6885;top:2527;width:5296;height:2699;visibility:visible;mso-wrap-style:square;v-text-anchor:top" coordsize="166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" path="m1541,514v70,,127,57,127,127c1668,723,1668,723,1668,723v,70,-57,127,-127,127c1350,850,1350,850,1350,850v-70,,-127,-57,-127,-127c1223,672,1223,672,1223,672v,-87,-71,-158,-159,-158c158,514,158,514,158,514,71,514,,442,,355,,158,,158,,158,,71,71,,158,v906,,906,,906,c1152,,1223,71,1223,158v,197,,197,,197c1223,442,1294,514,1382,514r159,xe" fillcolor="#29211a" stroked="f">
                <v:path arrowok="t" o:connecttype="custom" o:connectlocs="489268,163195;529590,203518;529590,229553;489268,269875;428625,269875;388303,229553;388303,213360;337820,163195;50165,163195;0,112713;0,50165;50165,0;337820,0;388303,50165;388303,112713;438785,163195;489268,163195" o:connectangles="0,0,0,0,0,0,0,0,0,0,0,0,0,0,0,0,0"/>
              </v:shape>
              <v:shape id="Freeform 10" o:spid="_x0000_s1029" style="position:absolute;left:7336;top:2965;width:2952;height:749;visibility:visible;mso-wrap-style:square;v-text-anchor:top" coordsize="931,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" path="m185,167v,43,-40,70,-91,70c51,237,,224,,199,,184,9,175,25,175v7,,15,2,23,4c60,183,73,188,94,188v17,,37,-8,37,-22c131,154,116,149,97,143,58,131,58,131,58,131,31,123,6,104,6,69,6,28,43,,93,v39,,85,14,85,38c178,54,170,63,156,63v-7,,-14,-2,-21,-5c124,54,111,50,93,50,79,50,60,55,60,67v,10,9,15,27,21c130,101,130,101,130,101v29,9,55,26,55,66xm419,1v-17,,-26,9,-26,27c393,128,393,128,393,128v,36,-22,58,-52,58c311,186,289,164,289,128v,-100,,-100,,-100c289,10,280,1,263,1v-17,,-26,9,-26,27c237,128,237,128,237,128v,67,44,109,104,109c401,237,446,195,446,128v,-100,,-100,,-100c446,10,437,1,419,1xm660,148v24,49,24,49,24,49c686,202,687,207,687,211v,15,-17,25,-30,25c647,236,640,230,635,219,609,163,609,163,609,163v-48,,-48,,-48,c561,210,561,210,561,210v,17,-10,26,-27,26c517,236,508,227,508,210v,-180,,-180,,-180c508,12,517,3,534,3v76,,76,,76,c661,3,696,37,696,85v,29,-14,51,-36,63xm641,85c641,63,625,54,605,54v-44,,-44,,-44,c561,115,561,115,561,115v44,,44,,44,c625,115,641,106,641,85xm906,3c779,3,779,3,779,3v-17,,-26,9,-26,27c753,210,753,210,753,210v,17,9,26,26,26c797,236,806,227,806,210v,-57,,-57,,-57c868,153,868,153,868,153v17,,25,-8,25,-25c893,111,885,103,868,103v-62,,-62,,-62,c806,54,806,54,806,54v100,,100,,100,c923,54,931,45,931,28,931,12,923,3,906,3xe" stroked="f">
                <v:path arrowok="t" o:connecttype="custom" o:connectlocs="29813,74930;7929,55328;29813,59438;30764,45211;1903,21815;56454,12014;42816,18337;19030,21183;41231,31932;132890,316;124643,40469;91659,40469;83413,316;75167,40469;141453,40469;132890,316;216937,62284;208373,74614;193150,51534;177926,66394;161117,66394;169363,948;220743,26874;203299,26874;177926,17073;191881,36358;287346,948;238821,9485;247067,74614;255630,48373;283223,40469;255630,32565;287346,17073;287346,948" o:connectangles="0,0,0,0,0,0,0,0,0,0,0,0,0,0,0,0,0,0,0,0,0,0,0,0,0,0,0,0,0,0,0,0,0,0"/>
                <o:lock v:ext="edit" verticies="t"/>
              </v:shape>
              <w10:wrap anchorx="margin" anchory="page"/>
            </v:group>
          </w:pict>
        </mc:Fallback>
      </mc:AlternateContent>
    </w:r>
  </w:p>
  <w:p w14:paraId="6A3B8794" w14:textId="77777777" w:rsidR="00C2734A" w:rsidRDefault="00C2734A" w:rsidP="00B21D4D">
    <w:pPr>
      <w:pStyle w:val="BasistekstSURF"/>
    </w:pPr>
    <w:r>
      <w:t xml:space="preserve"> </w:t>
    </w:r>
  </w:p>
  <w:p w14:paraId="08CD18C1" w14:textId="77777777" w:rsidR="004133DB" w:rsidRPr="004133DB" w:rsidRDefault="004133DB" w:rsidP="004133DB">
    <w:pPr>
      <w:pStyle w:val="BasistekstSURF"/>
      <w:ind w:firstLine="708"/>
    </w:pPr>
    <w:r w:rsidRPr="004133DB">
      <w:sym w:font="Wingdings" w:char="F0E7"/>
    </w:r>
    <w:r w:rsidRPr="004133DB">
      <w:t xml:space="preserve"> hier het logo van jouw organisatie</w:t>
    </w:r>
  </w:p>
  <w:p w14:paraId="3F3B4B60" w14:textId="77777777" w:rsidR="00C2734A" w:rsidRDefault="00C2734A" w:rsidP="00B21D4D">
    <w:pPr>
      <w:pStyle w:val="BasistekstSURF"/>
    </w:pPr>
  </w:p>
  <w:p w14:paraId="60C7829B" w14:textId="77777777" w:rsidR="00C2734A" w:rsidRPr="00FE119B" w:rsidRDefault="00C2734A" w:rsidP="00B21D4D">
    <w:pPr>
      <w:pStyle w:val="BasistekstSUR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5ECD2" w14:textId="77777777" w:rsidR="00C2734A" w:rsidRPr="00B3798F" w:rsidRDefault="004133DB">
    <w:pPr>
      <w:pStyle w:val="Koptekst"/>
      <w:rPr>
        <w:b/>
        <w:bCs/>
        <w:u w:val="single"/>
      </w:rPr>
    </w:pPr>
    <w:r>
      <w:rPr>
        <w:noProof/>
      </w:rPr>
      <w:drawing>
        <wp:anchor distT="0" distB="0" distL="114300" distR="114300" simplePos="0" relativeHeight="251672577" behindDoc="0" locked="0" layoutInCell="1" allowOverlap="1" wp14:anchorId="3EAEA0F3" wp14:editId="4C61629E">
          <wp:simplePos x="0" y="0"/>
          <wp:positionH relativeFrom="column">
            <wp:posOffset>-334370</wp:posOffset>
          </wp:positionH>
          <wp:positionV relativeFrom="paragraph">
            <wp:posOffset>75281</wp:posOffset>
          </wp:positionV>
          <wp:extent cx="1266136" cy="568763"/>
          <wp:effectExtent l="0" t="0" r="0" b="0"/>
          <wp:wrapNone/>
          <wp:docPr id="1809874365" name="Afbeelding 1" descr="Afbeelding met Lettertype, Graphics, zwart, grafische vormgev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874365" name="Afbeelding 1809874365" descr="Afbeelding met Lettertype, Graphics, zwart, grafische vormgeving&#10;&#10;Door AI gegenereerde inhoud is mogelijk onjuis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136" cy="568763"/>
                  </a:xfrm>
                  <a:prstGeom prst="rect">
                    <a:avLst/>
                  </a:prstGeom>
                  <a:noFill/>
                  <a:ln>
                    <a:noFill/>
                  </a:ln>
                </pic:spPr>
              </pic:pic>
            </a:graphicData>
          </a:graphic>
        </wp:anchor>
      </w:drawing>
    </w:r>
    <w:r w:rsidR="00B3798F">
      <w:tab/>
    </w:r>
  </w:p>
  <w:p w14:paraId="095ADB55" w14:textId="77777777" w:rsidR="004133DB" w:rsidRPr="004133DB" w:rsidRDefault="00C2734A" w:rsidP="004133DB">
    <w:pPr>
      <w:pStyle w:val="BasistekstSURF"/>
      <w:ind w:left="708" w:firstLine="708"/>
    </w:pPr>
    <w:r>
      <w:t xml:space="preserve"> </w:t>
    </w:r>
    <w:r w:rsidR="004133DB" w:rsidRPr="004133DB">
      <w:sym w:font="Wingdings" w:char="F0E7"/>
    </w:r>
    <w:r w:rsidR="004133DB" w:rsidRPr="004133DB">
      <w:t xml:space="preserve"> hier het logo van jouw organisatie</w:t>
    </w:r>
  </w:p>
  <w:p w14:paraId="7D9CF157" w14:textId="77777777" w:rsidR="00C2734A" w:rsidRPr="00FE119B" w:rsidRDefault="00C2734A" w:rsidP="00B21D4D">
    <w:pPr>
      <w:pStyle w:val="BasistekstSUR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F1149"/>
    <w:multiLevelType w:val="multilevel"/>
    <w:tmpl w:val="90A8103A"/>
    <w:numStyleLink w:val="BijlagenummeringSURF"/>
  </w:abstractNum>
  <w:abstractNum w:abstractNumId="1"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16EC02C6"/>
    <w:multiLevelType w:val="hybridMultilevel"/>
    <w:tmpl w:val="A948BF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9BE3210"/>
    <w:multiLevelType w:val="hybridMultilevel"/>
    <w:tmpl w:val="DC0086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 w15:restartNumberingAfterBreak="0">
    <w:nsid w:val="1B7516C9"/>
    <w:multiLevelType w:val="hybridMultilevel"/>
    <w:tmpl w:val="6CB4B4E6"/>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F7616B1"/>
    <w:multiLevelType w:val="hybridMultilevel"/>
    <w:tmpl w:val="7F1CB50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96" w:hanging="360"/>
      </w:pPr>
      <w:rPr>
        <w:rFonts w:ascii="Courier New" w:hAnsi="Courier New" w:cs="Courier New" w:hint="default"/>
      </w:rPr>
    </w:lvl>
    <w:lvl w:ilvl="2" w:tplc="FFFFFFFF" w:tentative="1">
      <w:start w:val="1"/>
      <w:numFmt w:val="bullet"/>
      <w:lvlText w:val=""/>
      <w:lvlJc w:val="left"/>
      <w:pPr>
        <w:ind w:left="2216" w:hanging="360"/>
      </w:pPr>
      <w:rPr>
        <w:rFonts w:ascii="Wingdings" w:hAnsi="Wingdings" w:hint="default"/>
      </w:rPr>
    </w:lvl>
    <w:lvl w:ilvl="3" w:tplc="FFFFFFFF" w:tentative="1">
      <w:start w:val="1"/>
      <w:numFmt w:val="bullet"/>
      <w:lvlText w:val=""/>
      <w:lvlJc w:val="left"/>
      <w:pPr>
        <w:ind w:left="2936" w:hanging="360"/>
      </w:pPr>
      <w:rPr>
        <w:rFonts w:ascii="Symbol" w:hAnsi="Symbol" w:hint="default"/>
      </w:rPr>
    </w:lvl>
    <w:lvl w:ilvl="4" w:tplc="FFFFFFFF" w:tentative="1">
      <w:start w:val="1"/>
      <w:numFmt w:val="bullet"/>
      <w:lvlText w:val="o"/>
      <w:lvlJc w:val="left"/>
      <w:pPr>
        <w:ind w:left="3656" w:hanging="360"/>
      </w:pPr>
      <w:rPr>
        <w:rFonts w:ascii="Courier New" w:hAnsi="Courier New" w:cs="Courier New" w:hint="default"/>
      </w:rPr>
    </w:lvl>
    <w:lvl w:ilvl="5" w:tplc="FFFFFFFF" w:tentative="1">
      <w:start w:val="1"/>
      <w:numFmt w:val="bullet"/>
      <w:lvlText w:val=""/>
      <w:lvlJc w:val="left"/>
      <w:pPr>
        <w:ind w:left="4376" w:hanging="360"/>
      </w:pPr>
      <w:rPr>
        <w:rFonts w:ascii="Wingdings" w:hAnsi="Wingdings" w:hint="default"/>
      </w:rPr>
    </w:lvl>
    <w:lvl w:ilvl="6" w:tplc="FFFFFFFF" w:tentative="1">
      <w:start w:val="1"/>
      <w:numFmt w:val="bullet"/>
      <w:lvlText w:val=""/>
      <w:lvlJc w:val="left"/>
      <w:pPr>
        <w:ind w:left="5096" w:hanging="360"/>
      </w:pPr>
      <w:rPr>
        <w:rFonts w:ascii="Symbol" w:hAnsi="Symbol" w:hint="default"/>
      </w:rPr>
    </w:lvl>
    <w:lvl w:ilvl="7" w:tplc="FFFFFFFF" w:tentative="1">
      <w:start w:val="1"/>
      <w:numFmt w:val="bullet"/>
      <w:lvlText w:val="o"/>
      <w:lvlJc w:val="left"/>
      <w:pPr>
        <w:ind w:left="5816" w:hanging="360"/>
      </w:pPr>
      <w:rPr>
        <w:rFonts w:ascii="Courier New" w:hAnsi="Courier New" w:cs="Courier New" w:hint="default"/>
      </w:rPr>
    </w:lvl>
    <w:lvl w:ilvl="8" w:tplc="FFFFFFFF" w:tentative="1">
      <w:start w:val="1"/>
      <w:numFmt w:val="bullet"/>
      <w:lvlText w:val=""/>
      <w:lvlJc w:val="left"/>
      <w:pPr>
        <w:ind w:left="6536" w:hanging="360"/>
      </w:pPr>
      <w:rPr>
        <w:rFonts w:ascii="Wingdings" w:hAnsi="Wingdings" w:hint="default"/>
      </w:rPr>
    </w:lvl>
  </w:abstractNum>
  <w:abstractNum w:abstractNumId="6" w15:restartNumberingAfterBreak="0">
    <w:nsid w:val="1F8724CC"/>
    <w:multiLevelType w:val="hybridMultilevel"/>
    <w:tmpl w:val="E33635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3FA5EEA"/>
    <w:multiLevelType w:val="hybridMultilevel"/>
    <w:tmpl w:val="DC0086C4"/>
    <w:lvl w:ilvl="0" w:tplc="5A8E551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28F916B1"/>
    <w:multiLevelType w:val="hybridMultilevel"/>
    <w:tmpl w:val="77D6B5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0336A2"/>
    <w:multiLevelType w:val="hybridMultilevel"/>
    <w:tmpl w:val="6AEECB6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665843"/>
    <w:multiLevelType w:val="multilevel"/>
    <w:tmpl w:val="90A8103A"/>
    <w:styleLink w:val="BijlagenummeringSURF"/>
    <w:lvl w:ilvl="0">
      <w:start w:val="1"/>
      <w:numFmt w:val="decimal"/>
      <w:pStyle w:val="Bijlagekop1SURF"/>
      <w:suff w:val="space"/>
      <w:lvlText w:val="Bijlage %1"/>
      <w:lvlJc w:val="left"/>
      <w:pPr>
        <w:ind w:left="2128" w:hanging="284"/>
      </w:pPr>
      <w:rPr>
        <w:rFonts w:hint="default"/>
      </w:rPr>
    </w:lvl>
    <w:lvl w:ilvl="1">
      <w:start w:val="1"/>
      <w:numFmt w:val="decimal"/>
      <w:pStyle w:val="Bijlagekop2SURF"/>
      <w:lvlText w:val="%1.%2"/>
      <w:lvlJc w:val="left"/>
      <w:pPr>
        <w:ind w:left="567" w:hanging="567"/>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2DDE4D9F"/>
    <w:multiLevelType w:val="hybridMultilevel"/>
    <w:tmpl w:val="3668BF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434D2A"/>
    <w:multiLevelType w:val="hybridMultilevel"/>
    <w:tmpl w:val="A12C94F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1955B73"/>
    <w:multiLevelType w:val="hybridMultilevel"/>
    <w:tmpl w:val="6A048A02"/>
    <w:lvl w:ilvl="0" w:tplc="C16490D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6BF7D4F"/>
    <w:multiLevelType w:val="hybridMultilevel"/>
    <w:tmpl w:val="C0F4DE20"/>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AEE745B"/>
    <w:multiLevelType w:val="hybridMultilevel"/>
    <w:tmpl w:val="386CE560"/>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B102762"/>
    <w:multiLevelType w:val="hybridMultilevel"/>
    <w:tmpl w:val="7F623CEA"/>
    <w:lvl w:ilvl="0" w:tplc="C16490D2">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BAB5997"/>
    <w:multiLevelType w:val="hybridMultilevel"/>
    <w:tmpl w:val="7DA22E1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EB5E16"/>
    <w:multiLevelType w:val="hybridMultilevel"/>
    <w:tmpl w:val="5EB609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507627"/>
    <w:multiLevelType w:val="hybridMultilevel"/>
    <w:tmpl w:val="844E2E2C"/>
    <w:lvl w:ilvl="0" w:tplc="6A5A5D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40EF61F8"/>
    <w:multiLevelType w:val="multilevel"/>
    <w:tmpl w:val="22E2AACA"/>
    <w:styleLink w:val="KopnummeringSURF"/>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1" w15:restartNumberingAfterBreak="0">
    <w:nsid w:val="45371DA3"/>
    <w:multiLevelType w:val="hybridMultilevel"/>
    <w:tmpl w:val="A1560CF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70A05E1"/>
    <w:multiLevelType w:val="hybridMultilevel"/>
    <w:tmpl w:val="B2C26F9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9234FF3"/>
    <w:multiLevelType w:val="hybridMultilevel"/>
    <w:tmpl w:val="3D5C5142"/>
    <w:lvl w:ilvl="0" w:tplc="B54EDE7E">
      <w:start w:val="1"/>
      <w:numFmt w:val="decimal"/>
      <w:lvlText w:val="%1."/>
      <w:lvlJc w:val="left"/>
      <w:pPr>
        <w:ind w:left="720" w:hanging="360"/>
      </w:pPr>
      <w:rPr>
        <w:rFonts w:cs="Calibri"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B744BEB"/>
    <w:multiLevelType w:val="hybridMultilevel"/>
    <w:tmpl w:val="B790A9CA"/>
    <w:lvl w:ilvl="0" w:tplc="7C7E6D0A">
      <w:start w:val="13"/>
      <w:numFmt w:val="bullet"/>
      <w:lvlText w:val="-"/>
      <w:lvlJc w:val="left"/>
      <w:pPr>
        <w:ind w:left="1060" w:hanging="360"/>
      </w:pPr>
      <w:rPr>
        <w:rFonts w:ascii="Verdana" w:eastAsiaTheme="minorHAnsi" w:hAnsi="Verdana" w:cstheme="minorBidi" w:hint="default"/>
      </w:rPr>
    </w:lvl>
    <w:lvl w:ilvl="1" w:tplc="04130003">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25" w15:restartNumberingAfterBreak="0">
    <w:nsid w:val="607A0641"/>
    <w:multiLevelType w:val="hybridMultilevel"/>
    <w:tmpl w:val="46102DF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2C1E87"/>
    <w:multiLevelType w:val="hybridMultilevel"/>
    <w:tmpl w:val="11483662"/>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C931D71"/>
    <w:multiLevelType w:val="hybridMultilevel"/>
    <w:tmpl w:val="3CF6FB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09D0EE5"/>
    <w:multiLevelType w:val="hybridMultilevel"/>
    <w:tmpl w:val="D110CE3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0AC3E78"/>
    <w:multiLevelType w:val="hybridMultilevel"/>
    <w:tmpl w:val="33CA31FE"/>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6B53FBB"/>
    <w:multiLevelType w:val="hybridMultilevel"/>
    <w:tmpl w:val="DC0086C4"/>
    <w:lvl w:ilvl="0" w:tplc="FFFFFFFF">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1" w15:restartNumberingAfterBreak="0">
    <w:nsid w:val="772E6298"/>
    <w:multiLevelType w:val="hybridMultilevel"/>
    <w:tmpl w:val="4658183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DD939CA"/>
    <w:multiLevelType w:val="hybridMultilevel"/>
    <w:tmpl w:val="83C6B5D0"/>
    <w:lvl w:ilvl="0" w:tplc="041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49473919">
    <w:abstractNumId w:val="20"/>
  </w:num>
  <w:num w:numId="2" w16cid:durableId="302467300">
    <w:abstractNumId w:val="10"/>
  </w:num>
  <w:num w:numId="3" w16cid:durableId="1526824585">
    <w:abstractNumId w:val="0"/>
  </w:num>
  <w:num w:numId="4" w16cid:durableId="2035840938">
    <w:abstractNumId w:val="31"/>
  </w:num>
  <w:num w:numId="5" w16cid:durableId="474954279">
    <w:abstractNumId w:val="8"/>
  </w:num>
  <w:num w:numId="6" w16cid:durableId="646128640">
    <w:abstractNumId w:val="18"/>
  </w:num>
  <w:num w:numId="7" w16cid:durableId="171383613">
    <w:abstractNumId w:val="17"/>
  </w:num>
  <w:num w:numId="8" w16cid:durableId="559485366">
    <w:abstractNumId w:val="6"/>
  </w:num>
  <w:num w:numId="9" w16cid:durableId="1492063295">
    <w:abstractNumId w:val="25"/>
  </w:num>
  <w:num w:numId="10" w16cid:durableId="1287590189">
    <w:abstractNumId w:val="11"/>
  </w:num>
  <w:num w:numId="11" w16cid:durableId="225335688">
    <w:abstractNumId w:val="27"/>
  </w:num>
  <w:num w:numId="12" w16cid:durableId="1868372091">
    <w:abstractNumId w:val="13"/>
  </w:num>
  <w:num w:numId="13" w16cid:durableId="543907941">
    <w:abstractNumId w:val="16"/>
  </w:num>
  <w:num w:numId="14" w16cid:durableId="1018964902">
    <w:abstractNumId w:val="32"/>
  </w:num>
  <w:num w:numId="15" w16cid:durableId="515311092">
    <w:abstractNumId w:val="15"/>
  </w:num>
  <w:num w:numId="16" w16cid:durableId="1667440561">
    <w:abstractNumId w:val="26"/>
  </w:num>
  <w:num w:numId="17" w16cid:durableId="1718582995">
    <w:abstractNumId w:val="9"/>
  </w:num>
  <w:num w:numId="18" w16cid:durableId="382294667">
    <w:abstractNumId w:val="12"/>
  </w:num>
  <w:num w:numId="19" w16cid:durableId="1362705893">
    <w:abstractNumId w:val="4"/>
  </w:num>
  <w:num w:numId="20" w16cid:durableId="570118541">
    <w:abstractNumId w:val="14"/>
  </w:num>
  <w:num w:numId="21" w16cid:durableId="719980872">
    <w:abstractNumId w:val="21"/>
  </w:num>
  <w:num w:numId="22" w16cid:durableId="573005759">
    <w:abstractNumId w:val="28"/>
  </w:num>
  <w:num w:numId="23" w16cid:durableId="1311443314">
    <w:abstractNumId w:val="29"/>
  </w:num>
  <w:num w:numId="24" w16cid:durableId="834613616">
    <w:abstractNumId w:val="5"/>
  </w:num>
  <w:num w:numId="25" w16cid:durableId="17804452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88113520">
    <w:abstractNumId w:val="22"/>
  </w:num>
  <w:num w:numId="27" w16cid:durableId="336419029">
    <w:abstractNumId w:val="19"/>
  </w:num>
  <w:num w:numId="28" w16cid:durableId="1325084673">
    <w:abstractNumId w:val="2"/>
  </w:num>
  <w:num w:numId="29" w16cid:durableId="2102951081">
    <w:abstractNumId w:val="24"/>
  </w:num>
  <w:num w:numId="30" w16cid:durableId="1052971487">
    <w:abstractNumId w:val="23"/>
  </w:num>
  <w:num w:numId="31" w16cid:durableId="1326322236">
    <w:abstractNumId w:val="7"/>
  </w:num>
  <w:num w:numId="32" w16cid:durableId="1450078786">
    <w:abstractNumId w:val="3"/>
  </w:num>
  <w:num w:numId="33" w16cid:durableId="841630908">
    <w:abstractNumId w:val="30"/>
  </w:num>
  <w:num w:numId="34" w16cid:durableId="2019429707">
    <w:abstractNumId w:val="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D32"/>
    <w:rsid w:val="000049A6"/>
    <w:rsid w:val="0001082D"/>
    <w:rsid w:val="000110B3"/>
    <w:rsid w:val="00011564"/>
    <w:rsid w:val="00011A55"/>
    <w:rsid w:val="00012463"/>
    <w:rsid w:val="00012901"/>
    <w:rsid w:val="000138CA"/>
    <w:rsid w:val="00015B5B"/>
    <w:rsid w:val="000169EC"/>
    <w:rsid w:val="000206B0"/>
    <w:rsid w:val="00020EB2"/>
    <w:rsid w:val="0002185D"/>
    <w:rsid w:val="000248DA"/>
    <w:rsid w:val="00026E4A"/>
    <w:rsid w:val="0003109B"/>
    <w:rsid w:val="000322BE"/>
    <w:rsid w:val="00036321"/>
    <w:rsid w:val="000364B0"/>
    <w:rsid w:val="000369B6"/>
    <w:rsid w:val="00036F76"/>
    <w:rsid w:val="00037CB8"/>
    <w:rsid w:val="000402D0"/>
    <w:rsid w:val="0004138D"/>
    <w:rsid w:val="0004182D"/>
    <w:rsid w:val="00041EF0"/>
    <w:rsid w:val="000424CC"/>
    <w:rsid w:val="00042AAA"/>
    <w:rsid w:val="0004372D"/>
    <w:rsid w:val="0004620C"/>
    <w:rsid w:val="0004652D"/>
    <w:rsid w:val="00047386"/>
    <w:rsid w:val="00047E19"/>
    <w:rsid w:val="00050725"/>
    <w:rsid w:val="000508B4"/>
    <w:rsid w:val="000512F5"/>
    <w:rsid w:val="00055BE2"/>
    <w:rsid w:val="00057B8C"/>
    <w:rsid w:val="000609A6"/>
    <w:rsid w:val="00063A8C"/>
    <w:rsid w:val="00063ECD"/>
    <w:rsid w:val="00072FAF"/>
    <w:rsid w:val="0007310C"/>
    <w:rsid w:val="00073845"/>
    <w:rsid w:val="00083E74"/>
    <w:rsid w:val="0009024C"/>
    <w:rsid w:val="000911B4"/>
    <w:rsid w:val="00091A21"/>
    <w:rsid w:val="00092AAE"/>
    <w:rsid w:val="000930CE"/>
    <w:rsid w:val="00093544"/>
    <w:rsid w:val="000965BF"/>
    <w:rsid w:val="00096B7F"/>
    <w:rsid w:val="0009764A"/>
    <w:rsid w:val="00097F37"/>
    <w:rsid w:val="000A3055"/>
    <w:rsid w:val="000A33F7"/>
    <w:rsid w:val="000A3B92"/>
    <w:rsid w:val="000A5715"/>
    <w:rsid w:val="000A573D"/>
    <w:rsid w:val="000A5E52"/>
    <w:rsid w:val="000B3F17"/>
    <w:rsid w:val="000B49BB"/>
    <w:rsid w:val="000C2993"/>
    <w:rsid w:val="000C2D95"/>
    <w:rsid w:val="000C2DD6"/>
    <w:rsid w:val="000C37FE"/>
    <w:rsid w:val="000C3C03"/>
    <w:rsid w:val="000C42F5"/>
    <w:rsid w:val="000C589F"/>
    <w:rsid w:val="000C739D"/>
    <w:rsid w:val="000D1344"/>
    <w:rsid w:val="000D1E04"/>
    <w:rsid w:val="000D1F4E"/>
    <w:rsid w:val="000D2C71"/>
    <w:rsid w:val="000D2D09"/>
    <w:rsid w:val="000D3E28"/>
    <w:rsid w:val="000D490C"/>
    <w:rsid w:val="000D569C"/>
    <w:rsid w:val="000D6D54"/>
    <w:rsid w:val="000D7D1F"/>
    <w:rsid w:val="000D7F81"/>
    <w:rsid w:val="000E15A4"/>
    <w:rsid w:val="000E230F"/>
    <w:rsid w:val="000E579A"/>
    <w:rsid w:val="000E6A52"/>
    <w:rsid w:val="000E7C4A"/>
    <w:rsid w:val="000F4C7B"/>
    <w:rsid w:val="000F6A88"/>
    <w:rsid w:val="00102829"/>
    <w:rsid w:val="00102E25"/>
    <w:rsid w:val="00103299"/>
    <w:rsid w:val="001037B7"/>
    <w:rsid w:val="001037B9"/>
    <w:rsid w:val="00105497"/>
    <w:rsid w:val="001059E6"/>
    <w:rsid w:val="00107472"/>
    <w:rsid w:val="00110F6D"/>
    <w:rsid w:val="00110F81"/>
    <w:rsid w:val="00111069"/>
    <w:rsid w:val="00113323"/>
    <w:rsid w:val="001162F9"/>
    <w:rsid w:val="0011747F"/>
    <w:rsid w:val="00121BD4"/>
    <w:rsid w:val="00122471"/>
    <w:rsid w:val="00125221"/>
    <w:rsid w:val="00125621"/>
    <w:rsid w:val="00125C62"/>
    <w:rsid w:val="00126067"/>
    <w:rsid w:val="00127D97"/>
    <w:rsid w:val="00130A17"/>
    <w:rsid w:val="00130D80"/>
    <w:rsid w:val="001315D9"/>
    <w:rsid w:val="0013181C"/>
    <w:rsid w:val="00136924"/>
    <w:rsid w:val="00136F40"/>
    <w:rsid w:val="00137142"/>
    <w:rsid w:val="00140A6A"/>
    <w:rsid w:val="0014159A"/>
    <w:rsid w:val="001438BB"/>
    <w:rsid w:val="00144177"/>
    <w:rsid w:val="001459A8"/>
    <w:rsid w:val="00146F8F"/>
    <w:rsid w:val="00146FC3"/>
    <w:rsid w:val="001504A3"/>
    <w:rsid w:val="00152F70"/>
    <w:rsid w:val="00154C5C"/>
    <w:rsid w:val="0015502C"/>
    <w:rsid w:val="0016371D"/>
    <w:rsid w:val="001642E3"/>
    <w:rsid w:val="00171F47"/>
    <w:rsid w:val="00172480"/>
    <w:rsid w:val="00173517"/>
    <w:rsid w:val="00173CA9"/>
    <w:rsid w:val="00177BD3"/>
    <w:rsid w:val="001812B8"/>
    <w:rsid w:val="0018196D"/>
    <w:rsid w:val="0018319D"/>
    <w:rsid w:val="00190A4B"/>
    <w:rsid w:val="001910AF"/>
    <w:rsid w:val="00191A69"/>
    <w:rsid w:val="00191DC5"/>
    <w:rsid w:val="00193101"/>
    <w:rsid w:val="001931DA"/>
    <w:rsid w:val="0019409E"/>
    <w:rsid w:val="0019447E"/>
    <w:rsid w:val="00197DEB"/>
    <w:rsid w:val="001A327A"/>
    <w:rsid w:val="001A4290"/>
    <w:rsid w:val="001A5E00"/>
    <w:rsid w:val="001A6D28"/>
    <w:rsid w:val="001B1F4C"/>
    <w:rsid w:val="001B2C6E"/>
    <w:rsid w:val="001B7ADE"/>
    <w:rsid w:val="001C141B"/>
    <w:rsid w:val="001C418A"/>
    <w:rsid w:val="001C438F"/>
    <w:rsid w:val="001C4B36"/>
    <w:rsid w:val="001C6076"/>
    <w:rsid w:val="001C7F00"/>
    <w:rsid w:val="001D1639"/>
    <w:rsid w:val="001D1B82"/>
    <w:rsid w:val="001D2BAF"/>
    <w:rsid w:val="001D53C3"/>
    <w:rsid w:val="001D6457"/>
    <w:rsid w:val="001D68D8"/>
    <w:rsid w:val="001D6C58"/>
    <w:rsid w:val="001E0E3E"/>
    <w:rsid w:val="001E1874"/>
    <w:rsid w:val="001E7EB9"/>
    <w:rsid w:val="001F0676"/>
    <w:rsid w:val="001F6F8C"/>
    <w:rsid w:val="002061FF"/>
    <w:rsid w:val="00207C4F"/>
    <w:rsid w:val="00210674"/>
    <w:rsid w:val="00215F20"/>
    <w:rsid w:val="002165E3"/>
    <w:rsid w:val="0022089A"/>
    <w:rsid w:val="00220C0F"/>
    <w:rsid w:val="0022170C"/>
    <w:rsid w:val="00223A68"/>
    <w:rsid w:val="0022540B"/>
    <w:rsid w:val="00231017"/>
    <w:rsid w:val="00231402"/>
    <w:rsid w:val="00234C2A"/>
    <w:rsid w:val="00235596"/>
    <w:rsid w:val="002369D1"/>
    <w:rsid w:val="002422C0"/>
    <w:rsid w:val="00242DCA"/>
    <w:rsid w:val="002448F5"/>
    <w:rsid w:val="00245264"/>
    <w:rsid w:val="00252615"/>
    <w:rsid w:val="00252CFB"/>
    <w:rsid w:val="00253166"/>
    <w:rsid w:val="00254727"/>
    <w:rsid w:val="00254BDC"/>
    <w:rsid w:val="00255B8B"/>
    <w:rsid w:val="002560E5"/>
    <w:rsid w:val="00256B6E"/>
    <w:rsid w:val="00261200"/>
    <w:rsid w:val="00261918"/>
    <w:rsid w:val="00267488"/>
    <w:rsid w:val="002708CC"/>
    <w:rsid w:val="00270BBF"/>
    <w:rsid w:val="00271A6B"/>
    <w:rsid w:val="00272DE8"/>
    <w:rsid w:val="00274320"/>
    <w:rsid w:val="00276E81"/>
    <w:rsid w:val="00281BA5"/>
    <w:rsid w:val="00283CE9"/>
    <w:rsid w:val="00285E4E"/>
    <w:rsid w:val="00290E12"/>
    <w:rsid w:val="002974DE"/>
    <w:rsid w:val="002B0D5F"/>
    <w:rsid w:val="002B2025"/>
    <w:rsid w:val="002B2DE1"/>
    <w:rsid w:val="002B474D"/>
    <w:rsid w:val="002B6FD1"/>
    <w:rsid w:val="002C0C80"/>
    <w:rsid w:val="002C5686"/>
    <w:rsid w:val="002C5AC3"/>
    <w:rsid w:val="002C7EC2"/>
    <w:rsid w:val="002D3868"/>
    <w:rsid w:val="002D66B1"/>
    <w:rsid w:val="002D689B"/>
    <w:rsid w:val="002E2C17"/>
    <w:rsid w:val="002E68D0"/>
    <w:rsid w:val="002F270A"/>
    <w:rsid w:val="002F2A32"/>
    <w:rsid w:val="002F34F4"/>
    <w:rsid w:val="002F4E8F"/>
    <w:rsid w:val="002F642F"/>
    <w:rsid w:val="002F6D60"/>
    <w:rsid w:val="00302E0F"/>
    <w:rsid w:val="0030439D"/>
    <w:rsid w:val="00307344"/>
    <w:rsid w:val="003118D9"/>
    <w:rsid w:val="00312CE2"/>
    <w:rsid w:val="0031378E"/>
    <w:rsid w:val="00313E2B"/>
    <w:rsid w:val="003147C1"/>
    <w:rsid w:val="00314DC1"/>
    <w:rsid w:val="0031542C"/>
    <w:rsid w:val="00317C45"/>
    <w:rsid w:val="00322AB9"/>
    <w:rsid w:val="003311BA"/>
    <w:rsid w:val="00334E6B"/>
    <w:rsid w:val="003361D1"/>
    <w:rsid w:val="00337DF4"/>
    <w:rsid w:val="003406D3"/>
    <w:rsid w:val="0034294D"/>
    <w:rsid w:val="00346AF8"/>
    <w:rsid w:val="00353E4E"/>
    <w:rsid w:val="00354918"/>
    <w:rsid w:val="00354FCE"/>
    <w:rsid w:val="00356FC1"/>
    <w:rsid w:val="00357E43"/>
    <w:rsid w:val="00361DEC"/>
    <w:rsid w:val="00362954"/>
    <w:rsid w:val="00362D6E"/>
    <w:rsid w:val="003630BA"/>
    <w:rsid w:val="00363A59"/>
    <w:rsid w:val="00366084"/>
    <w:rsid w:val="0036661C"/>
    <w:rsid w:val="0036759A"/>
    <w:rsid w:val="00367A98"/>
    <w:rsid w:val="0037005A"/>
    <w:rsid w:val="00371D65"/>
    <w:rsid w:val="00375AE3"/>
    <w:rsid w:val="00377963"/>
    <w:rsid w:val="00380522"/>
    <w:rsid w:val="00384628"/>
    <w:rsid w:val="00384D34"/>
    <w:rsid w:val="00384DD2"/>
    <w:rsid w:val="003861C5"/>
    <w:rsid w:val="00386AC8"/>
    <w:rsid w:val="00386BDF"/>
    <w:rsid w:val="003877D9"/>
    <w:rsid w:val="003879E4"/>
    <w:rsid w:val="00387F5D"/>
    <w:rsid w:val="00391377"/>
    <w:rsid w:val="00397492"/>
    <w:rsid w:val="0039749E"/>
    <w:rsid w:val="003A075A"/>
    <w:rsid w:val="003A210B"/>
    <w:rsid w:val="003A2FEC"/>
    <w:rsid w:val="003A38E9"/>
    <w:rsid w:val="003A4F44"/>
    <w:rsid w:val="003A5999"/>
    <w:rsid w:val="003A6ED8"/>
    <w:rsid w:val="003B2A1D"/>
    <w:rsid w:val="003B3494"/>
    <w:rsid w:val="003B36AE"/>
    <w:rsid w:val="003B4B0E"/>
    <w:rsid w:val="003B4E4A"/>
    <w:rsid w:val="003B6372"/>
    <w:rsid w:val="003B6524"/>
    <w:rsid w:val="003B7E3D"/>
    <w:rsid w:val="003C29F2"/>
    <w:rsid w:val="003C46AF"/>
    <w:rsid w:val="003C65E0"/>
    <w:rsid w:val="003C75FA"/>
    <w:rsid w:val="003D0FCD"/>
    <w:rsid w:val="003D2369"/>
    <w:rsid w:val="003D3E19"/>
    <w:rsid w:val="003D4128"/>
    <w:rsid w:val="003D4862"/>
    <w:rsid w:val="003D5525"/>
    <w:rsid w:val="003D7D41"/>
    <w:rsid w:val="003E073D"/>
    <w:rsid w:val="003E44AF"/>
    <w:rsid w:val="003E584F"/>
    <w:rsid w:val="003E62F3"/>
    <w:rsid w:val="003E6374"/>
    <w:rsid w:val="003E7055"/>
    <w:rsid w:val="003F0D6E"/>
    <w:rsid w:val="003F1345"/>
    <w:rsid w:val="003F1A8C"/>
    <w:rsid w:val="003F332A"/>
    <w:rsid w:val="003F373E"/>
    <w:rsid w:val="003F3A39"/>
    <w:rsid w:val="003F3BC3"/>
    <w:rsid w:val="003F52E7"/>
    <w:rsid w:val="0040092C"/>
    <w:rsid w:val="004038AF"/>
    <w:rsid w:val="0040490F"/>
    <w:rsid w:val="0040496A"/>
    <w:rsid w:val="0040497D"/>
    <w:rsid w:val="00405512"/>
    <w:rsid w:val="00406B31"/>
    <w:rsid w:val="00407767"/>
    <w:rsid w:val="00410563"/>
    <w:rsid w:val="004117EB"/>
    <w:rsid w:val="00411FDF"/>
    <w:rsid w:val="004133DB"/>
    <w:rsid w:val="004148FE"/>
    <w:rsid w:val="00414A1A"/>
    <w:rsid w:val="0041666B"/>
    <w:rsid w:val="00422384"/>
    <w:rsid w:val="004225C7"/>
    <w:rsid w:val="00422787"/>
    <w:rsid w:val="0042390C"/>
    <w:rsid w:val="004252DB"/>
    <w:rsid w:val="00426517"/>
    <w:rsid w:val="00430291"/>
    <w:rsid w:val="00433812"/>
    <w:rsid w:val="00433F47"/>
    <w:rsid w:val="004341DB"/>
    <w:rsid w:val="00436B7D"/>
    <w:rsid w:val="00436D7A"/>
    <w:rsid w:val="00436E30"/>
    <w:rsid w:val="00440209"/>
    <w:rsid w:val="0044383C"/>
    <w:rsid w:val="00445EA9"/>
    <w:rsid w:val="004516E7"/>
    <w:rsid w:val="00451DE9"/>
    <w:rsid w:val="00452D6E"/>
    <w:rsid w:val="004551E9"/>
    <w:rsid w:val="004618CB"/>
    <w:rsid w:val="00462070"/>
    <w:rsid w:val="00464235"/>
    <w:rsid w:val="0046507C"/>
    <w:rsid w:val="00465CF3"/>
    <w:rsid w:val="004660B4"/>
    <w:rsid w:val="00473DE5"/>
    <w:rsid w:val="00476EA0"/>
    <w:rsid w:val="00480845"/>
    <w:rsid w:val="00480DBB"/>
    <w:rsid w:val="004862D1"/>
    <w:rsid w:val="00486C3B"/>
    <w:rsid w:val="00486D04"/>
    <w:rsid w:val="00490159"/>
    <w:rsid w:val="00490CD2"/>
    <w:rsid w:val="00493638"/>
    <w:rsid w:val="00496066"/>
    <w:rsid w:val="00496E38"/>
    <w:rsid w:val="00497408"/>
    <w:rsid w:val="0049795D"/>
    <w:rsid w:val="004A2A0A"/>
    <w:rsid w:val="004A2A83"/>
    <w:rsid w:val="004A2B94"/>
    <w:rsid w:val="004B2B86"/>
    <w:rsid w:val="004B53CF"/>
    <w:rsid w:val="004B6106"/>
    <w:rsid w:val="004B68DA"/>
    <w:rsid w:val="004B6C15"/>
    <w:rsid w:val="004C3D47"/>
    <w:rsid w:val="004C6F72"/>
    <w:rsid w:val="004C741A"/>
    <w:rsid w:val="004C7BA8"/>
    <w:rsid w:val="004D036B"/>
    <w:rsid w:val="004D115F"/>
    <w:rsid w:val="004D18BD"/>
    <w:rsid w:val="004D2831"/>
    <w:rsid w:val="004D2D54"/>
    <w:rsid w:val="004D2F97"/>
    <w:rsid w:val="004D409C"/>
    <w:rsid w:val="004D5488"/>
    <w:rsid w:val="004D5C74"/>
    <w:rsid w:val="004E2686"/>
    <w:rsid w:val="004E5624"/>
    <w:rsid w:val="004E5E21"/>
    <w:rsid w:val="004F5A2C"/>
    <w:rsid w:val="0050185E"/>
    <w:rsid w:val="00501E40"/>
    <w:rsid w:val="00502686"/>
    <w:rsid w:val="00505283"/>
    <w:rsid w:val="0050613B"/>
    <w:rsid w:val="00506270"/>
    <w:rsid w:val="00506577"/>
    <w:rsid w:val="00507120"/>
    <w:rsid w:val="005106D1"/>
    <w:rsid w:val="005129C3"/>
    <w:rsid w:val="00513ABA"/>
    <w:rsid w:val="00515BBA"/>
    <w:rsid w:val="00515DD0"/>
    <w:rsid w:val="005206F5"/>
    <w:rsid w:val="00520988"/>
    <w:rsid w:val="00522910"/>
    <w:rsid w:val="00523671"/>
    <w:rsid w:val="00531AF3"/>
    <w:rsid w:val="00531DBA"/>
    <w:rsid w:val="005330C8"/>
    <w:rsid w:val="00534121"/>
    <w:rsid w:val="005349D5"/>
    <w:rsid w:val="0053646A"/>
    <w:rsid w:val="005365BB"/>
    <w:rsid w:val="00536ED1"/>
    <w:rsid w:val="005410AF"/>
    <w:rsid w:val="00543417"/>
    <w:rsid w:val="0054374E"/>
    <w:rsid w:val="005467C0"/>
    <w:rsid w:val="0055307D"/>
    <w:rsid w:val="0055373C"/>
    <w:rsid w:val="005537FA"/>
    <w:rsid w:val="00556788"/>
    <w:rsid w:val="005600AA"/>
    <w:rsid w:val="005608A7"/>
    <w:rsid w:val="00561728"/>
    <w:rsid w:val="00562293"/>
    <w:rsid w:val="005623E6"/>
    <w:rsid w:val="00562DAD"/>
    <w:rsid w:val="00562E73"/>
    <w:rsid w:val="00563854"/>
    <w:rsid w:val="0056443D"/>
    <w:rsid w:val="0056596B"/>
    <w:rsid w:val="005709A3"/>
    <w:rsid w:val="00571725"/>
    <w:rsid w:val="00573E65"/>
    <w:rsid w:val="005805F6"/>
    <w:rsid w:val="00580A34"/>
    <w:rsid w:val="005820A7"/>
    <w:rsid w:val="00584956"/>
    <w:rsid w:val="005850CE"/>
    <w:rsid w:val="00585902"/>
    <w:rsid w:val="00585C25"/>
    <w:rsid w:val="00585EDF"/>
    <w:rsid w:val="0058631F"/>
    <w:rsid w:val="00586846"/>
    <w:rsid w:val="005879DB"/>
    <w:rsid w:val="00591881"/>
    <w:rsid w:val="005940F9"/>
    <w:rsid w:val="00596174"/>
    <w:rsid w:val="0059728E"/>
    <w:rsid w:val="005A0334"/>
    <w:rsid w:val="005A1042"/>
    <w:rsid w:val="005A3E52"/>
    <w:rsid w:val="005A4F65"/>
    <w:rsid w:val="005B1F60"/>
    <w:rsid w:val="005B29EB"/>
    <w:rsid w:val="005B56AA"/>
    <w:rsid w:val="005B66C3"/>
    <w:rsid w:val="005B7B26"/>
    <w:rsid w:val="005C139C"/>
    <w:rsid w:val="005C2E8C"/>
    <w:rsid w:val="005C43F0"/>
    <w:rsid w:val="005C48B8"/>
    <w:rsid w:val="005C49F0"/>
    <w:rsid w:val="005D058A"/>
    <w:rsid w:val="005D4C78"/>
    <w:rsid w:val="005D5280"/>
    <w:rsid w:val="005D65C9"/>
    <w:rsid w:val="005D6C7E"/>
    <w:rsid w:val="005D6FB2"/>
    <w:rsid w:val="005E11A8"/>
    <w:rsid w:val="005E3223"/>
    <w:rsid w:val="005E667D"/>
    <w:rsid w:val="005E7B4C"/>
    <w:rsid w:val="005E7C6A"/>
    <w:rsid w:val="005F188C"/>
    <w:rsid w:val="005F1F02"/>
    <w:rsid w:val="005F47B9"/>
    <w:rsid w:val="005F55BB"/>
    <w:rsid w:val="005F605F"/>
    <w:rsid w:val="00602E70"/>
    <w:rsid w:val="0060316D"/>
    <w:rsid w:val="00603E8F"/>
    <w:rsid w:val="0060637A"/>
    <w:rsid w:val="00610954"/>
    <w:rsid w:val="00610C0B"/>
    <w:rsid w:val="00615040"/>
    <w:rsid w:val="0061621E"/>
    <w:rsid w:val="0062153E"/>
    <w:rsid w:val="0062209C"/>
    <w:rsid w:val="006244A4"/>
    <w:rsid w:val="00626225"/>
    <w:rsid w:val="00626369"/>
    <w:rsid w:val="00626710"/>
    <w:rsid w:val="0062698D"/>
    <w:rsid w:val="00631296"/>
    <w:rsid w:val="006329BB"/>
    <w:rsid w:val="00634535"/>
    <w:rsid w:val="00637CD7"/>
    <w:rsid w:val="0064192F"/>
    <w:rsid w:val="00644254"/>
    <w:rsid w:val="0064484E"/>
    <w:rsid w:val="0064504F"/>
    <w:rsid w:val="00645160"/>
    <w:rsid w:val="00646589"/>
    <w:rsid w:val="0064772F"/>
    <w:rsid w:val="00647770"/>
    <w:rsid w:val="006507C9"/>
    <w:rsid w:val="0065217C"/>
    <w:rsid w:val="00655937"/>
    <w:rsid w:val="006562DB"/>
    <w:rsid w:val="00661696"/>
    <w:rsid w:val="0066354F"/>
    <w:rsid w:val="00665428"/>
    <w:rsid w:val="00666D92"/>
    <w:rsid w:val="006715F8"/>
    <w:rsid w:val="00673C6C"/>
    <w:rsid w:val="0067437E"/>
    <w:rsid w:val="00674D88"/>
    <w:rsid w:val="00674E24"/>
    <w:rsid w:val="00675387"/>
    <w:rsid w:val="006768E5"/>
    <w:rsid w:val="00677223"/>
    <w:rsid w:val="00682E27"/>
    <w:rsid w:val="00683E04"/>
    <w:rsid w:val="00684314"/>
    <w:rsid w:val="006858A1"/>
    <w:rsid w:val="00690444"/>
    <w:rsid w:val="006922B8"/>
    <w:rsid w:val="006933C9"/>
    <w:rsid w:val="0069641E"/>
    <w:rsid w:val="006A50C6"/>
    <w:rsid w:val="006A5B16"/>
    <w:rsid w:val="006A788F"/>
    <w:rsid w:val="006B3967"/>
    <w:rsid w:val="006B4184"/>
    <w:rsid w:val="006B428C"/>
    <w:rsid w:val="006B53F8"/>
    <w:rsid w:val="006C1880"/>
    <w:rsid w:val="006C3371"/>
    <w:rsid w:val="006C5050"/>
    <w:rsid w:val="006C56C2"/>
    <w:rsid w:val="006D031A"/>
    <w:rsid w:val="006D25CB"/>
    <w:rsid w:val="006D519D"/>
    <w:rsid w:val="006D5865"/>
    <w:rsid w:val="006D5BB9"/>
    <w:rsid w:val="006D60A2"/>
    <w:rsid w:val="006D640F"/>
    <w:rsid w:val="006D6921"/>
    <w:rsid w:val="006D6CAB"/>
    <w:rsid w:val="006E0F0A"/>
    <w:rsid w:val="006E173C"/>
    <w:rsid w:val="006E17AF"/>
    <w:rsid w:val="006E3026"/>
    <w:rsid w:val="006E3DBF"/>
    <w:rsid w:val="006F1016"/>
    <w:rsid w:val="006F2082"/>
    <w:rsid w:val="006F246C"/>
    <w:rsid w:val="006F2AC9"/>
    <w:rsid w:val="006F2B68"/>
    <w:rsid w:val="006F3784"/>
    <w:rsid w:val="006F484C"/>
    <w:rsid w:val="006F6661"/>
    <w:rsid w:val="006F692E"/>
    <w:rsid w:val="007010B7"/>
    <w:rsid w:val="00702D21"/>
    <w:rsid w:val="00703236"/>
    <w:rsid w:val="00704C7B"/>
    <w:rsid w:val="007057F7"/>
    <w:rsid w:val="00706540"/>
    <w:rsid w:val="007116F9"/>
    <w:rsid w:val="00712CF5"/>
    <w:rsid w:val="0071374C"/>
    <w:rsid w:val="00713BBB"/>
    <w:rsid w:val="00716134"/>
    <w:rsid w:val="00716203"/>
    <w:rsid w:val="00720138"/>
    <w:rsid w:val="00720D5E"/>
    <w:rsid w:val="0072141F"/>
    <w:rsid w:val="007216AD"/>
    <w:rsid w:val="0072223B"/>
    <w:rsid w:val="007230A6"/>
    <w:rsid w:val="00725E30"/>
    <w:rsid w:val="00726361"/>
    <w:rsid w:val="007263A9"/>
    <w:rsid w:val="0073150B"/>
    <w:rsid w:val="007315F8"/>
    <w:rsid w:val="00732EA9"/>
    <w:rsid w:val="007330AB"/>
    <w:rsid w:val="007339F8"/>
    <w:rsid w:val="00733D3E"/>
    <w:rsid w:val="0073748E"/>
    <w:rsid w:val="007376D5"/>
    <w:rsid w:val="00741DE8"/>
    <w:rsid w:val="00746647"/>
    <w:rsid w:val="00752390"/>
    <w:rsid w:val="0075291A"/>
    <w:rsid w:val="007534A0"/>
    <w:rsid w:val="00760C67"/>
    <w:rsid w:val="007639D4"/>
    <w:rsid w:val="00766496"/>
    <w:rsid w:val="00773A80"/>
    <w:rsid w:val="00774FF2"/>
    <w:rsid w:val="0077530C"/>
    <w:rsid w:val="00775AED"/>
    <w:rsid w:val="00776E26"/>
    <w:rsid w:val="007771A9"/>
    <w:rsid w:val="00781453"/>
    <w:rsid w:val="00786138"/>
    <w:rsid w:val="007869C4"/>
    <w:rsid w:val="00787543"/>
    <w:rsid w:val="00791E13"/>
    <w:rsid w:val="00791E23"/>
    <w:rsid w:val="00792FB9"/>
    <w:rsid w:val="007942D3"/>
    <w:rsid w:val="007948C3"/>
    <w:rsid w:val="007A0985"/>
    <w:rsid w:val="007A413C"/>
    <w:rsid w:val="007A696D"/>
    <w:rsid w:val="007B6093"/>
    <w:rsid w:val="007B6B6C"/>
    <w:rsid w:val="007B77B7"/>
    <w:rsid w:val="007C2026"/>
    <w:rsid w:val="007C3F39"/>
    <w:rsid w:val="007C4DE5"/>
    <w:rsid w:val="007C6298"/>
    <w:rsid w:val="007C7181"/>
    <w:rsid w:val="007D0DB3"/>
    <w:rsid w:val="007D1640"/>
    <w:rsid w:val="007D1668"/>
    <w:rsid w:val="007D5292"/>
    <w:rsid w:val="007D708B"/>
    <w:rsid w:val="007D7D0C"/>
    <w:rsid w:val="007E0260"/>
    <w:rsid w:val="007E0850"/>
    <w:rsid w:val="007E0A01"/>
    <w:rsid w:val="007E342D"/>
    <w:rsid w:val="007E3B09"/>
    <w:rsid w:val="007E3C15"/>
    <w:rsid w:val="007E4AD0"/>
    <w:rsid w:val="007F25D9"/>
    <w:rsid w:val="007F53BD"/>
    <w:rsid w:val="00804D32"/>
    <w:rsid w:val="008058BF"/>
    <w:rsid w:val="00805E20"/>
    <w:rsid w:val="008060B8"/>
    <w:rsid w:val="00807423"/>
    <w:rsid w:val="008145D3"/>
    <w:rsid w:val="00816705"/>
    <w:rsid w:val="008203B1"/>
    <w:rsid w:val="0082183D"/>
    <w:rsid w:val="00821849"/>
    <w:rsid w:val="00824310"/>
    <w:rsid w:val="00825A98"/>
    <w:rsid w:val="00826D89"/>
    <w:rsid w:val="00827AE8"/>
    <w:rsid w:val="00827E8B"/>
    <w:rsid w:val="00834779"/>
    <w:rsid w:val="00835D70"/>
    <w:rsid w:val="00840AA0"/>
    <w:rsid w:val="00841B90"/>
    <w:rsid w:val="00842A02"/>
    <w:rsid w:val="0084322E"/>
    <w:rsid w:val="0085159F"/>
    <w:rsid w:val="008517A7"/>
    <w:rsid w:val="00856087"/>
    <w:rsid w:val="008574C6"/>
    <w:rsid w:val="008577B3"/>
    <w:rsid w:val="00861FAB"/>
    <w:rsid w:val="00862B87"/>
    <w:rsid w:val="00865615"/>
    <w:rsid w:val="00867A5D"/>
    <w:rsid w:val="0087134D"/>
    <w:rsid w:val="008753C3"/>
    <w:rsid w:val="00880243"/>
    <w:rsid w:val="008842BA"/>
    <w:rsid w:val="00884B07"/>
    <w:rsid w:val="0088671D"/>
    <w:rsid w:val="0089097A"/>
    <w:rsid w:val="00891EB5"/>
    <w:rsid w:val="00894CD5"/>
    <w:rsid w:val="0089720C"/>
    <w:rsid w:val="008A3D6C"/>
    <w:rsid w:val="008A444A"/>
    <w:rsid w:val="008A4469"/>
    <w:rsid w:val="008A49E5"/>
    <w:rsid w:val="008A589E"/>
    <w:rsid w:val="008B2091"/>
    <w:rsid w:val="008B2B28"/>
    <w:rsid w:val="008B492B"/>
    <w:rsid w:val="008B7EDB"/>
    <w:rsid w:val="008C06C4"/>
    <w:rsid w:val="008C103A"/>
    <w:rsid w:val="008C12B7"/>
    <w:rsid w:val="008C19B9"/>
    <w:rsid w:val="008D1E8D"/>
    <w:rsid w:val="008D2346"/>
    <w:rsid w:val="008D2D94"/>
    <w:rsid w:val="008D38C5"/>
    <w:rsid w:val="008D552C"/>
    <w:rsid w:val="008D61A1"/>
    <w:rsid w:val="008F08CD"/>
    <w:rsid w:val="008F1A90"/>
    <w:rsid w:val="008F2539"/>
    <w:rsid w:val="008F2B11"/>
    <w:rsid w:val="008F3484"/>
    <w:rsid w:val="008F3B52"/>
    <w:rsid w:val="008F4363"/>
    <w:rsid w:val="008F6051"/>
    <w:rsid w:val="008F6FCC"/>
    <w:rsid w:val="008F7BC2"/>
    <w:rsid w:val="00900AC2"/>
    <w:rsid w:val="00901E24"/>
    <w:rsid w:val="0090204E"/>
    <w:rsid w:val="00904D0B"/>
    <w:rsid w:val="0090516D"/>
    <w:rsid w:val="009053FE"/>
    <w:rsid w:val="0091168B"/>
    <w:rsid w:val="00920753"/>
    <w:rsid w:val="00921443"/>
    <w:rsid w:val="00923E37"/>
    <w:rsid w:val="00924240"/>
    <w:rsid w:val="0092558D"/>
    <w:rsid w:val="00926617"/>
    <w:rsid w:val="0092741F"/>
    <w:rsid w:val="00930F5D"/>
    <w:rsid w:val="00934DE6"/>
    <w:rsid w:val="0093643B"/>
    <w:rsid w:val="00941605"/>
    <w:rsid w:val="00941762"/>
    <w:rsid w:val="00941AD5"/>
    <w:rsid w:val="00941F5C"/>
    <w:rsid w:val="00947352"/>
    <w:rsid w:val="00950033"/>
    <w:rsid w:val="00955586"/>
    <w:rsid w:val="00956A4E"/>
    <w:rsid w:val="009571A8"/>
    <w:rsid w:val="00957DFF"/>
    <w:rsid w:val="0096008A"/>
    <w:rsid w:val="0096074C"/>
    <w:rsid w:val="00960785"/>
    <w:rsid w:val="00960AA1"/>
    <w:rsid w:val="00964913"/>
    <w:rsid w:val="009664B4"/>
    <w:rsid w:val="0096715E"/>
    <w:rsid w:val="00967194"/>
    <w:rsid w:val="00970D7D"/>
    <w:rsid w:val="00972C57"/>
    <w:rsid w:val="009808A2"/>
    <w:rsid w:val="009824E0"/>
    <w:rsid w:val="00983708"/>
    <w:rsid w:val="0098456E"/>
    <w:rsid w:val="00984B66"/>
    <w:rsid w:val="00985187"/>
    <w:rsid w:val="009853E9"/>
    <w:rsid w:val="00985917"/>
    <w:rsid w:val="009868C6"/>
    <w:rsid w:val="009869D8"/>
    <w:rsid w:val="00990CC9"/>
    <w:rsid w:val="00991C92"/>
    <w:rsid w:val="00992379"/>
    <w:rsid w:val="00992430"/>
    <w:rsid w:val="00995C00"/>
    <w:rsid w:val="00996F7D"/>
    <w:rsid w:val="00997EE8"/>
    <w:rsid w:val="009A0E62"/>
    <w:rsid w:val="009A15C7"/>
    <w:rsid w:val="009A1AF3"/>
    <w:rsid w:val="009A298D"/>
    <w:rsid w:val="009A4443"/>
    <w:rsid w:val="009A70D1"/>
    <w:rsid w:val="009B0763"/>
    <w:rsid w:val="009B0A2D"/>
    <w:rsid w:val="009B0AEE"/>
    <w:rsid w:val="009B1E4B"/>
    <w:rsid w:val="009B41B9"/>
    <w:rsid w:val="009B60C6"/>
    <w:rsid w:val="009C0EF2"/>
    <w:rsid w:val="009C4412"/>
    <w:rsid w:val="009C708B"/>
    <w:rsid w:val="009C7E5C"/>
    <w:rsid w:val="009D0FC1"/>
    <w:rsid w:val="009D21AB"/>
    <w:rsid w:val="009D3E8F"/>
    <w:rsid w:val="009E12C1"/>
    <w:rsid w:val="009E2273"/>
    <w:rsid w:val="009E2920"/>
    <w:rsid w:val="009E4B29"/>
    <w:rsid w:val="009E552C"/>
    <w:rsid w:val="009F0E47"/>
    <w:rsid w:val="009F25DD"/>
    <w:rsid w:val="009F3ADF"/>
    <w:rsid w:val="009F4122"/>
    <w:rsid w:val="009F4F4B"/>
    <w:rsid w:val="009F715B"/>
    <w:rsid w:val="009F78DC"/>
    <w:rsid w:val="009F7B5C"/>
    <w:rsid w:val="009F7F8A"/>
    <w:rsid w:val="00A02F18"/>
    <w:rsid w:val="00A0353A"/>
    <w:rsid w:val="00A0520D"/>
    <w:rsid w:val="00A058E4"/>
    <w:rsid w:val="00A07D52"/>
    <w:rsid w:val="00A103C5"/>
    <w:rsid w:val="00A1043E"/>
    <w:rsid w:val="00A11487"/>
    <w:rsid w:val="00A163B8"/>
    <w:rsid w:val="00A2372D"/>
    <w:rsid w:val="00A2445B"/>
    <w:rsid w:val="00A2496F"/>
    <w:rsid w:val="00A25D19"/>
    <w:rsid w:val="00A32A86"/>
    <w:rsid w:val="00A3556E"/>
    <w:rsid w:val="00A35E80"/>
    <w:rsid w:val="00A4111D"/>
    <w:rsid w:val="00A42E67"/>
    <w:rsid w:val="00A446D3"/>
    <w:rsid w:val="00A467A4"/>
    <w:rsid w:val="00A471FD"/>
    <w:rsid w:val="00A47455"/>
    <w:rsid w:val="00A51A48"/>
    <w:rsid w:val="00A52212"/>
    <w:rsid w:val="00A524CB"/>
    <w:rsid w:val="00A561CE"/>
    <w:rsid w:val="00A60575"/>
    <w:rsid w:val="00A60DEA"/>
    <w:rsid w:val="00A61B50"/>
    <w:rsid w:val="00A6307F"/>
    <w:rsid w:val="00A634C5"/>
    <w:rsid w:val="00A6519F"/>
    <w:rsid w:val="00A66127"/>
    <w:rsid w:val="00A67082"/>
    <w:rsid w:val="00A67CE6"/>
    <w:rsid w:val="00A70A45"/>
    <w:rsid w:val="00A70B1E"/>
    <w:rsid w:val="00A7568F"/>
    <w:rsid w:val="00A75A07"/>
    <w:rsid w:val="00A761FB"/>
    <w:rsid w:val="00A83075"/>
    <w:rsid w:val="00A83F00"/>
    <w:rsid w:val="00A85AE5"/>
    <w:rsid w:val="00A871AC"/>
    <w:rsid w:val="00A87D8D"/>
    <w:rsid w:val="00A916DF"/>
    <w:rsid w:val="00A94F86"/>
    <w:rsid w:val="00A95DB0"/>
    <w:rsid w:val="00A95E27"/>
    <w:rsid w:val="00A967D5"/>
    <w:rsid w:val="00A977C1"/>
    <w:rsid w:val="00AA0B4D"/>
    <w:rsid w:val="00AA1F0B"/>
    <w:rsid w:val="00AA2342"/>
    <w:rsid w:val="00AA3C43"/>
    <w:rsid w:val="00AA3F7A"/>
    <w:rsid w:val="00AA4735"/>
    <w:rsid w:val="00AB14F2"/>
    <w:rsid w:val="00AB2657"/>
    <w:rsid w:val="00AB5967"/>
    <w:rsid w:val="00AC378D"/>
    <w:rsid w:val="00AC44A2"/>
    <w:rsid w:val="00AC69E6"/>
    <w:rsid w:val="00AD1D3C"/>
    <w:rsid w:val="00AD383A"/>
    <w:rsid w:val="00AD5FD9"/>
    <w:rsid w:val="00AE3239"/>
    <w:rsid w:val="00AE5F9C"/>
    <w:rsid w:val="00AE796F"/>
    <w:rsid w:val="00AF0B02"/>
    <w:rsid w:val="00AF4F35"/>
    <w:rsid w:val="00AF7B8C"/>
    <w:rsid w:val="00B00983"/>
    <w:rsid w:val="00B02E6F"/>
    <w:rsid w:val="00B05758"/>
    <w:rsid w:val="00B0737F"/>
    <w:rsid w:val="00B11355"/>
    <w:rsid w:val="00B13F3C"/>
    <w:rsid w:val="00B17D97"/>
    <w:rsid w:val="00B21811"/>
    <w:rsid w:val="00B21D4D"/>
    <w:rsid w:val="00B245BD"/>
    <w:rsid w:val="00B264AD"/>
    <w:rsid w:val="00B305D0"/>
    <w:rsid w:val="00B30C74"/>
    <w:rsid w:val="00B31023"/>
    <w:rsid w:val="00B36377"/>
    <w:rsid w:val="00B37413"/>
    <w:rsid w:val="00B3798F"/>
    <w:rsid w:val="00B403C0"/>
    <w:rsid w:val="00B404D6"/>
    <w:rsid w:val="00B459BF"/>
    <w:rsid w:val="00B45F0F"/>
    <w:rsid w:val="00B474A5"/>
    <w:rsid w:val="00B530AA"/>
    <w:rsid w:val="00B567A3"/>
    <w:rsid w:val="00B57B6D"/>
    <w:rsid w:val="00B607B5"/>
    <w:rsid w:val="00B61082"/>
    <w:rsid w:val="00B70425"/>
    <w:rsid w:val="00B71316"/>
    <w:rsid w:val="00B71D51"/>
    <w:rsid w:val="00B72372"/>
    <w:rsid w:val="00B72EF1"/>
    <w:rsid w:val="00B72F67"/>
    <w:rsid w:val="00B749D9"/>
    <w:rsid w:val="00B75B31"/>
    <w:rsid w:val="00B76704"/>
    <w:rsid w:val="00B82C3B"/>
    <w:rsid w:val="00B8338D"/>
    <w:rsid w:val="00B83657"/>
    <w:rsid w:val="00B85F5D"/>
    <w:rsid w:val="00B87232"/>
    <w:rsid w:val="00B91B04"/>
    <w:rsid w:val="00B940D2"/>
    <w:rsid w:val="00B9561D"/>
    <w:rsid w:val="00B96174"/>
    <w:rsid w:val="00B967B3"/>
    <w:rsid w:val="00B96CDA"/>
    <w:rsid w:val="00BA21FE"/>
    <w:rsid w:val="00BA4E1A"/>
    <w:rsid w:val="00BA7189"/>
    <w:rsid w:val="00BB1337"/>
    <w:rsid w:val="00BB1F20"/>
    <w:rsid w:val="00BB20D1"/>
    <w:rsid w:val="00BB5091"/>
    <w:rsid w:val="00BB5279"/>
    <w:rsid w:val="00BB58DD"/>
    <w:rsid w:val="00BB5C27"/>
    <w:rsid w:val="00BB61C5"/>
    <w:rsid w:val="00BC2897"/>
    <w:rsid w:val="00BC6363"/>
    <w:rsid w:val="00BD026B"/>
    <w:rsid w:val="00BD0B42"/>
    <w:rsid w:val="00BD0E14"/>
    <w:rsid w:val="00BD1AA4"/>
    <w:rsid w:val="00BD456E"/>
    <w:rsid w:val="00BE02E8"/>
    <w:rsid w:val="00BE1E73"/>
    <w:rsid w:val="00BE21ED"/>
    <w:rsid w:val="00BE38DC"/>
    <w:rsid w:val="00BE4028"/>
    <w:rsid w:val="00BE52FF"/>
    <w:rsid w:val="00BE635B"/>
    <w:rsid w:val="00BE6415"/>
    <w:rsid w:val="00BE6ACA"/>
    <w:rsid w:val="00BE6EEE"/>
    <w:rsid w:val="00BF08B4"/>
    <w:rsid w:val="00BF11BB"/>
    <w:rsid w:val="00BF2BA2"/>
    <w:rsid w:val="00BF3DA4"/>
    <w:rsid w:val="00C01700"/>
    <w:rsid w:val="00C02DD6"/>
    <w:rsid w:val="00C0422A"/>
    <w:rsid w:val="00C05726"/>
    <w:rsid w:val="00C057DA"/>
    <w:rsid w:val="00C10E58"/>
    <w:rsid w:val="00C11F1F"/>
    <w:rsid w:val="00C12E90"/>
    <w:rsid w:val="00C15684"/>
    <w:rsid w:val="00C15AAB"/>
    <w:rsid w:val="00C1795C"/>
    <w:rsid w:val="00C218E6"/>
    <w:rsid w:val="00C2406E"/>
    <w:rsid w:val="00C251A1"/>
    <w:rsid w:val="00C25A67"/>
    <w:rsid w:val="00C26D87"/>
    <w:rsid w:val="00C2734A"/>
    <w:rsid w:val="00C279FA"/>
    <w:rsid w:val="00C30890"/>
    <w:rsid w:val="00C30B49"/>
    <w:rsid w:val="00C31C5D"/>
    <w:rsid w:val="00C33C75"/>
    <w:rsid w:val="00C3516A"/>
    <w:rsid w:val="00C413C7"/>
    <w:rsid w:val="00C428DB"/>
    <w:rsid w:val="00C43371"/>
    <w:rsid w:val="00C4420F"/>
    <w:rsid w:val="00C44D8E"/>
    <w:rsid w:val="00C47A5E"/>
    <w:rsid w:val="00C5299C"/>
    <w:rsid w:val="00C53E74"/>
    <w:rsid w:val="00C55621"/>
    <w:rsid w:val="00C564A2"/>
    <w:rsid w:val="00C62C3E"/>
    <w:rsid w:val="00C6461B"/>
    <w:rsid w:val="00C66031"/>
    <w:rsid w:val="00C662BA"/>
    <w:rsid w:val="00C67334"/>
    <w:rsid w:val="00C73249"/>
    <w:rsid w:val="00C7722F"/>
    <w:rsid w:val="00C777FB"/>
    <w:rsid w:val="00C83C68"/>
    <w:rsid w:val="00C86D57"/>
    <w:rsid w:val="00C9006A"/>
    <w:rsid w:val="00C914F7"/>
    <w:rsid w:val="00C91C20"/>
    <w:rsid w:val="00C928EC"/>
    <w:rsid w:val="00C96502"/>
    <w:rsid w:val="00C970AD"/>
    <w:rsid w:val="00CA16B7"/>
    <w:rsid w:val="00CA35C0"/>
    <w:rsid w:val="00CA3BF1"/>
    <w:rsid w:val="00CA3F5A"/>
    <w:rsid w:val="00CA4370"/>
    <w:rsid w:val="00CA4A68"/>
    <w:rsid w:val="00CA4FA0"/>
    <w:rsid w:val="00CA580B"/>
    <w:rsid w:val="00CA6D72"/>
    <w:rsid w:val="00CB0020"/>
    <w:rsid w:val="00CB05F9"/>
    <w:rsid w:val="00CB1C01"/>
    <w:rsid w:val="00CB2A2A"/>
    <w:rsid w:val="00CB2C00"/>
    <w:rsid w:val="00CB3473"/>
    <w:rsid w:val="00CB3A82"/>
    <w:rsid w:val="00CB4471"/>
    <w:rsid w:val="00CB5FCC"/>
    <w:rsid w:val="00CB642B"/>
    <w:rsid w:val="00CB64E8"/>
    <w:rsid w:val="00CB6BC7"/>
    <w:rsid w:val="00CC1E35"/>
    <w:rsid w:val="00CC1EAA"/>
    <w:rsid w:val="00CC425A"/>
    <w:rsid w:val="00CC5192"/>
    <w:rsid w:val="00CC67E6"/>
    <w:rsid w:val="00CD3143"/>
    <w:rsid w:val="00CD35E5"/>
    <w:rsid w:val="00CD3BC7"/>
    <w:rsid w:val="00CD43B6"/>
    <w:rsid w:val="00CD6AC7"/>
    <w:rsid w:val="00CE29DC"/>
    <w:rsid w:val="00CE4229"/>
    <w:rsid w:val="00CE4894"/>
    <w:rsid w:val="00CE4EC3"/>
    <w:rsid w:val="00CE63CA"/>
    <w:rsid w:val="00CF4797"/>
    <w:rsid w:val="00CF6718"/>
    <w:rsid w:val="00D01273"/>
    <w:rsid w:val="00D01B31"/>
    <w:rsid w:val="00D03F54"/>
    <w:rsid w:val="00D05C4F"/>
    <w:rsid w:val="00D07287"/>
    <w:rsid w:val="00D137F3"/>
    <w:rsid w:val="00D17C36"/>
    <w:rsid w:val="00D20FDD"/>
    <w:rsid w:val="00D214EB"/>
    <w:rsid w:val="00D22BB1"/>
    <w:rsid w:val="00D23E66"/>
    <w:rsid w:val="00D25141"/>
    <w:rsid w:val="00D258CE"/>
    <w:rsid w:val="00D25EE8"/>
    <w:rsid w:val="00D26588"/>
    <w:rsid w:val="00D274F8"/>
    <w:rsid w:val="00D2755D"/>
    <w:rsid w:val="00D30689"/>
    <w:rsid w:val="00D30CBD"/>
    <w:rsid w:val="00D32FB8"/>
    <w:rsid w:val="00D35E02"/>
    <w:rsid w:val="00D36CF6"/>
    <w:rsid w:val="00D36FDC"/>
    <w:rsid w:val="00D40D47"/>
    <w:rsid w:val="00D42514"/>
    <w:rsid w:val="00D42847"/>
    <w:rsid w:val="00D43D41"/>
    <w:rsid w:val="00D4750E"/>
    <w:rsid w:val="00D51974"/>
    <w:rsid w:val="00D53A0A"/>
    <w:rsid w:val="00D55E49"/>
    <w:rsid w:val="00D6318F"/>
    <w:rsid w:val="00D64B68"/>
    <w:rsid w:val="00D65910"/>
    <w:rsid w:val="00D65EF0"/>
    <w:rsid w:val="00D6680E"/>
    <w:rsid w:val="00D66E51"/>
    <w:rsid w:val="00D717B1"/>
    <w:rsid w:val="00D71EBE"/>
    <w:rsid w:val="00D73BD1"/>
    <w:rsid w:val="00D74268"/>
    <w:rsid w:val="00D7585B"/>
    <w:rsid w:val="00D816B3"/>
    <w:rsid w:val="00D81749"/>
    <w:rsid w:val="00D81F4B"/>
    <w:rsid w:val="00D84A87"/>
    <w:rsid w:val="00D87A6D"/>
    <w:rsid w:val="00D87C17"/>
    <w:rsid w:val="00D9150A"/>
    <w:rsid w:val="00D91A9B"/>
    <w:rsid w:val="00D9251F"/>
    <w:rsid w:val="00D92B35"/>
    <w:rsid w:val="00D92DA7"/>
    <w:rsid w:val="00D93D2A"/>
    <w:rsid w:val="00D962B2"/>
    <w:rsid w:val="00DA2700"/>
    <w:rsid w:val="00DA291A"/>
    <w:rsid w:val="00DA2BDA"/>
    <w:rsid w:val="00DA4C5D"/>
    <w:rsid w:val="00DA50A6"/>
    <w:rsid w:val="00DA5485"/>
    <w:rsid w:val="00DA6EE3"/>
    <w:rsid w:val="00DA77EF"/>
    <w:rsid w:val="00DB3056"/>
    <w:rsid w:val="00DB51A7"/>
    <w:rsid w:val="00DB546E"/>
    <w:rsid w:val="00DB5D18"/>
    <w:rsid w:val="00DB6824"/>
    <w:rsid w:val="00DC1CBF"/>
    <w:rsid w:val="00DC2050"/>
    <w:rsid w:val="00DC3A15"/>
    <w:rsid w:val="00DC5A99"/>
    <w:rsid w:val="00DC7AD3"/>
    <w:rsid w:val="00DD09FA"/>
    <w:rsid w:val="00DD142F"/>
    <w:rsid w:val="00DD1AB4"/>
    <w:rsid w:val="00DD1D5F"/>
    <w:rsid w:val="00DD28A3"/>
    <w:rsid w:val="00DD42E7"/>
    <w:rsid w:val="00DD47D6"/>
    <w:rsid w:val="00DD4E45"/>
    <w:rsid w:val="00DD729B"/>
    <w:rsid w:val="00DD7D14"/>
    <w:rsid w:val="00DE03BE"/>
    <w:rsid w:val="00DE2946"/>
    <w:rsid w:val="00DE2FA2"/>
    <w:rsid w:val="00DE5703"/>
    <w:rsid w:val="00DE5A33"/>
    <w:rsid w:val="00DE6807"/>
    <w:rsid w:val="00DE7F6B"/>
    <w:rsid w:val="00DE7FEB"/>
    <w:rsid w:val="00DF15F1"/>
    <w:rsid w:val="00DF1A8D"/>
    <w:rsid w:val="00DF21CF"/>
    <w:rsid w:val="00DF2EEE"/>
    <w:rsid w:val="00DF3D4A"/>
    <w:rsid w:val="00DF4022"/>
    <w:rsid w:val="00DF6FB9"/>
    <w:rsid w:val="00DF7B6E"/>
    <w:rsid w:val="00E03CC2"/>
    <w:rsid w:val="00E065B3"/>
    <w:rsid w:val="00E066C9"/>
    <w:rsid w:val="00E0686D"/>
    <w:rsid w:val="00E06CC1"/>
    <w:rsid w:val="00E147DA"/>
    <w:rsid w:val="00E15BB8"/>
    <w:rsid w:val="00E17920"/>
    <w:rsid w:val="00E21285"/>
    <w:rsid w:val="00E21DF0"/>
    <w:rsid w:val="00E227D3"/>
    <w:rsid w:val="00E2388B"/>
    <w:rsid w:val="00E24998"/>
    <w:rsid w:val="00E24D83"/>
    <w:rsid w:val="00E267F4"/>
    <w:rsid w:val="00E26A27"/>
    <w:rsid w:val="00E3199A"/>
    <w:rsid w:val="00E32653"/>
    <w:rsid w:val="00E42ECA"/>
    <w:rsid w:val="00E43FDA"/>
    <w:rsid w:val="00E44D12"/>
    <w:rsid w:val="00E44D46"/>
    <w:rsid w:val="00E4552E"/>
    <w:rsid w:val="00E45C64"/>
    <w:rsid w:val="00E5003C"/>
    <w:rsid w:val="00E51AC5"/>
    <w:rsid w:val="00E52271"/>
    <w:rsid w:val="00E60C9C"/>
    <w:rsid w:val="00E61364"/>
    <w:rsid w:val="00E61973"/>
    <w:rsid w:val="00E649DD"/>
    <w:rsid w:val="00E66514"/>
    <w:rsid w:val="00E6671C"/>
    <w:rsid w:val="00E67A5B"/>
    <w:rsid w:val="00E704D3"/>
    <w:rsid w:val="00E706F3"/>
    <w:rsid w:val="00E713D5"/>
    <w:rsid w:val="00E75F51"/>
    <w:rsid w:val="00E775CA"/>
    <w:rsid w:val="00E80AD4"/>
    <w:rsid w:val="00E84516"/>
    <w:rsid w:val="00E84545"/>
    <w:rsid w:val="00E84FB9"/>
    <w:rsid w:val="00E8637B"/>
    <w:rsid w:val="00E86787"/>
    <w:rsid w:val="00E903F9"/>
    <w:rsid w:val="00E910FE"/>
    <w:rsid w:val="00E92875"/>
    <w:rsid w:val="00E9361D"/>
    <w:rsid w:val="00E942B6"/>
    <w:rsid w:val="00E94CF8"/>
    <w:rsid w:val="00E96DB1"/>
    <w:rsid w:val="00E979FB"/>
    <w:rsid w:val="00EA3591"/>
    <w:rsid w:val="00EB14A1"/>
    <w:rsid w:val="00EB54B0"/>
    <w:rsid w:val="00EB6963"/>
    <w:rsid w:val="00EB7412"/>
    <w:rsid w:val="00EC0231"/>
    <w:rsid w:val="00EC0559"/>
    <w:rsid w:val="00EC18AB"/>
    <w:rsid w:val="00EC2BE8"/>
    <w:rsid w:val="00EC4250"/>
    <w:rsid w:val="00EC6962"/>
    <w:rsid w:val="00EC6C53"/>
    <w:rsid w:val="00EC7B33"/>
    <w:rsid w:val="00EC7E39"/>
    <w:rsid w:val="00ED096A"/>
    <w:rsid w:val="00ED1399"/>
    <w:rsid w:val="00ED2E7C"/>
    <w:rsid w:val="00ED3380"/>
    <w:rsid w:val="00ED3582"/>
    <w:rsid w:val="00ED3915"/>
    <w:rsid w:val="00ED5532"/>
    <w:rsid w:val="00ED6546"/>
    <w:rsid w:val="00EE04EF"/>
    <w:rsid w:val="00EE17BE"/>
    <w:rsid w:val="00EE215E"/>
    <w:rsid w:val="00EE2208"/>
    <w:rsid w:val="00EE263E"/>
    <w:rsid w:val="00EE2F2A"/>
    <w:rsid w:val="00EE32F2"/>
    <w:rsid w:val="00EE3C8C"/>
    <w:rsid w:val="00EE4AF7"/>
    <w:rsid w:val="00EE6579"/>
    <w:rsid w:val="00EF2C96"/>
    <w:rsid w:val="00EF3269"/>
    <w:rsid w:val="00EF7749"/>
    <w:rsid w:val="00EF7BAC"/>
    <w:rsid w:val="00EF7E10"/>
    <w:rsid w:val="00EF7E4A"/>
    <w:rsid w:val="00F00981"/>
    <w:rsid w:val="00F00ABD"/>
    <w:rsid w:val="00F025D7"/>
    <w:rsid w:val="00F03E30"/>
    <w:rsid w:val="00F0439E"/>
    <w:rsid w:val="00F11598"/>
    <w:rsid w:val="00F146F1"/>
    <w:rsid w:val="00F14C8F"/>
    <w:rsid w:val="00F14FA0"/>
    <w:rsid w:val="00F150CD"/>
    <w:rsid w:val="00F1574C"/>
    <w:rsid w:val="00F15BA1"/>
    <w:rsid w:val="00F16F68"/>
    <w:rsid w:val="00F20DBD"/>
    <w:rsid w:val="00F24176"/>
    <w:rsid w:val="00F258D0"/>
    <w:rsid w:val="00F32F6F"/>
    <w:rsid w:val="00F35D57"/>
    <w:rsid w:val="00F37762"/>
    <w:rsid w:val="00F41F66"/>
    <w:rsid w:val="00F459F7"/>
    <w:rsid w:val="00F5281F"/>
    <w:rsid w:val="00F52827"/>
    <w:rsid w:val="00F530BC"/>
    <w:rsid w:val="00F5365F"/>
    <w:rsid w:val="00F5431A"/>
    <w:rsid w:val="00F55A7C"/>
    <w:rsid w:val="00F605DF"/>
    <w:rsid w:val="00F610B1"/>
    <w:rsid w:val="00F61A24"/>
    <w:rsid w:val="00F661F3"/>
    <w:rsid w:val="00F66697"/>
    <w:rsid w:val="00F66871"/>
    <w:rsid w:val="00F66983"/>
    <w:rsid w:val="00F71144"/>
    <w:rsid w:val="00F736A1"/>
    <w:rsid w:val="00F74B5C"/>
    <w:rsid w:val="00F77D83"/>
    <w:rsid w:val="00F810A4"/>
    <w:rsid w:val="00F82598"/>
    <w:rsid w:val="00F864B9"/>
    <w:rsid w:val="00F875F1"/>
    <w:rsid w:val="00F91678"/>
    <w:rsid w:val="00F92772"/>
    <w:rsid w:val="00F928CF"/>
    <w:rsid w:val="00F93BF3"/>
    <w:rsid w:val="00F94089"/>
    <w:rsid w:val="00F9409A"/>
    <w:rsid w:val="00F94E50"/>
    <w:rsid w:val="00F94F90"/>
    <w:rsid w:val="00F95E6B"/>
    <w:rsid w:val="00F96082"/>
    <w:rsid w:val="00F970E6"/>
    <w:rsid w:val="00FA3841"/>
    <w:rsid w:val="00FA585E"/>
    <w:rsid w:val="00FA597A"/>
    <w:rsid w:val="00FA6AC9"/>
    <w:rsid w:val="00FB21FE"/>
    <w:rsid w:val="00FB335C"/>
    <w:rsid w:val="00FB4A52"/>
    <w:rsid w:val="00FB598E"/>
    <w:rsid w:val="00FB700B"/>
    <w:rsid w:val="00FB7CEF"/>
    <w:rsid w:val="00FC0848"/>
    <w:rsid w:val="00FC2060"/>
    <w:rsid w:val="00FC683C"/>
    <w:rsid w:val="00FC6F44"/>
    <w:rsid w:val="00FC714E"/>
    <w:rsid w:val="00FC7310"/>
    <w:rsid w:val="00FD3882"/>
    <w:rsid w:val="00FD3DB8"/>
    <w:rsid w:val="00FD4821"/>
    <w:rsid w:val="00FD6E0A"/>
    <w:rsid w:val="00FD7E39"/>
    <w:rsid w:val="00FE5106"/>
    <w:rsid w:val="00FF075E"/>
    <w:rsid w:val="00FF40B7"/>
    <w:rsid w:val="00FF60C3"/>
    <w:rsid w:val="0317752E"/>
    <w:rsid w:val="0562EC72"/>
    <w:rsid w:val="05A0548D"/>
    <w:rsid w:val="0728C28C"/>
    <w:rsid w:val="07878260"/>
    <w:rsid w:val="0788C4F5"/>
    <w:rsid w:val="081D3717"/>
    <w:rsid w:val="082CD69A"/>
    <w:rsid w:val="09C8A6FB"/>
    <w:rsid w:val="09ED0606"/>
    <w:rsid w:val="0B64775C"/>
    <w:rsid w:val="0CA842A7"/>
    <w:rsid w:val="0CBAEC27"/>
    <w:rsid w:val="0D8D42AE"/>
    <w:rsid w:val="0E56BC88"/>
    <w:rsid w:val="10AAB332"/>
    <w:rsid w:val="118E5D4A"/>
    <w:rsid w:val="122FD2B0"/>
    <w:rsid w:val="12444C8B"/>
    <w:rsid w:val="132A2DAB"/>
    <w:rsid w:val="18D38CBD"/>
    <w:rsid w:val="1DEBB766"/>
    <w:rsid w:val="20531295"/>
    <w:rsid w:val="2276FC4E"/>
    <w:rsid w:val="24036F61"/>
    <w:rsid w:val="25FC1802"/>
    <w:rsid w:val="26172C5A"/>
    <w:rsid w:val="296CFD1F"/>
    <w:rsid w:val="2BA69DB1"/>
    <w:rsid w:val="2D49EFE5"/>
    <w:rsid w:val="2E04B541"/>
    <w:rsid w:val="2EA20AFC"/>
    <w:rsid w:val="306B10A7"/>
    <w:rsid w:val="3077BEC2"/>
    <w:rsid w:val="31584099"/>
    <w:rsid w:val="327D318B"/>
    <w:rsid w:val="32B6F1D7"/>
    <w:rsid w:val="32C258EC"/>
    <w:rsid w:val="33BE4A1D"/>
    <w:rsid w:val="38981C2D"/>
    <w:rsid w:val="3C2046FA"/>
    <w:rsid w:val="40909760"/>
    <w:rsid w:val="4188FA39"/>
    <w:rsid w:val="4239BA54"/>
    <w:rsid w:val="45FB88A2"/>
    <w:rsid w:val="46143D85"/>
    <w:rsid w:val="4646FCF6"/>
    <w:rsid w:val="49333FF9"/>
    <w:rsid w:val="4A2561AF"/>
    <w:rsid w:val="4A364585"/>
    <w:rsid w:val="4F4F9863"/>
    <w:rsid w:val="51189E0E"/>
    <w:rsid w:val="5140CAFF"/>
    <w:rsid w:val="51472019"/>
    <w:rsid w:val="51EC03B8"/>
    <w:rsid w:val="538020DA"/>
    <w:rsid w:val="5531FCA5"/>
    <w:rsid w:val="558417D4"/>
    <w:rsid w:val="56DBAFE6"/>
    <w:rsid w:val="58A5843A"/>
    <w:rsid w:val="59548825"/>
    <w:rsid w:val="5999BA38"/>
    <w:rsid w:val="647C8A6B"/>
    <w:rsid w:val="66A099D2"/>
    <w:rsid w:val="66E97540"/>
    <w:rsid w:val="69ECC36D"/>
    <w:rsid w:val="6B3516B7"/>
    <w:rsid w:val="6B4FC023"/>
    <w:rsid w:val="6B590A52"/>
    <w:rsid w:val="71C62B75"/>
    <w:rsid w:val="72EE2164"/>
    <w:rsid w:val="73C5102E"/>
    <w:rsid w:val="74C2D0A0"/>
    <w:rsid w:val="762D9952"/>
    <w:rsid w:val="765EF880"/>
    <w:rsid w:val="7660CA29"/>
    <w:rsid w:val="773D6641"/>
    <w:rsid w:val="77747DFE"/>
    <w:rsid w:val="77A9FDDD"/>
    <w:rsid w:val="77F2F756"/>
    <w:rsid w:val="7C59B8D4"/>
    <w:rsid w:val="7D824B6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AB39C"/>
  <w15:chartTrackingRefBased/>
  <w15:docId w15:val="{595A71C6-DDC0-4A63-B7CC-74F353A35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4"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4" w:unhideWhenUsed="1" w:qFormat="1"/>
    <w:lsdException w:name="heading 7" w:semiHidden="1" w:uiPriority="4"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4"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98" w:unhideWhenUsed="1"/>
    <w:lsdException w:name="header" w:semiHidden="1" w:uiPriority="98"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98"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8"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 SURF"/>
    <w:next w:val="BasistekstSURF"/>
    <w:uiPriority w:val="4"/>
    <w:rsid w:val="004862D1"/>
    <w:pPr>
      <w:spacing w:line="270" w:lineRule="atLeast"/>
    </w:pPr>
    <w:rPr>
      <w:rFonts w:ascii="Calibri" w:eastAsia="Times New Roman" w:hAnsi="Calibri" w:cs="Maiandra GD"/>
      <w:color w:val="000000" w:themeColor="text1"/>
      <w:kern w:val="0"/>
      <w:sz w:val="22"/>
      <w:szCs w:val="18"/>
      <w:lang w:eastAsia="nl-NL"/>
      <w14:ligatures w14:val="none"/>
    </w:rPr>
  </w:style>
  <w:style w:type="paragraph" w:styleId="Kop1">
    <w:name w:val="heading 1"/>
    <w:aliases w:val="Kop 1 SURF"/>
    <w:basedOn w:val="Kop1zondernummerSURF"/>
    <w:next w:val="Standaard"/>
    <w:link w:val="Kop1Char"/>
    <w:uiPriority w:val="4"/>
    <w:qFormat/>
    <w:rsid w:val="009A298D"/>
    <w:pPr>
      <w:pageBreakBefore w:val="0"/>
      <w:spacing w:before="240"/>
    </w:pPr>
  </w:style>
  <w:style w:type="paragraph" w:styleId="Kop2">
    <w:name w:val="heading 2"/>
    <w:aliases w:val="Kop 2 SURF"/>
    <w:basedOn w:val="Standaard"/>
    <w:next w:val="Standaard"/>
    <w:link w:val="Kop2Char"/>
    <w:uiPriority w:val="4"/>
    <w:unhideWhenUsed/>
    <w:qFormat/>
    <w:rsid w:val="00683E04"/>
    <w:pPr>
      <w:keepNext/>
      <w:keepLines/>
      <w:spacing w:before="160" w:after="80"/>
      <w:outlineLvl w:val="1"/>
    </w:pPr>
    <w:rPr>
      <w:rFonts w:asciiTheme="majorHAnsi" w:eastAsiaTheme="majorEastAsia" w:hAnsiTheme="majorHAnsi" w:cstheme="majorBidi"/>
      <w:color w:val="AF5700" w:themeColor="accent1" w:themeShade="BF"/>
      <w:sz w:val="32"/>
      <w:szCs w:val="32"/>
    </w:rPr>
  </w:style>
  <w:style w:type="paragraph" w:styleId="Kop3">
    <w:name w:val="heading 3"/>
    <w:aliases w:val="Kop 3 SURF"/>
    <w:basedOn w:val="Standaard"/>
    <w:next w:val="Standaard"/>
    <w:link w:val="Kop3Char"/>
    <w:uiPriority w:val="4"/>
    <w:unhideWhenUsed/>
    <w:qFormat/>
    <w:rsid w:val="00683E04"/>
    <w:pPr>
      <w:keepNext/>
      <w:keepLines/>
      <w:spacing w:before="160" w:after="80"/>
      <w:outlineLvl w:val="2"/>
    </w:pPr>
    <w:rPr>
      <w:rFonts w:eastAsiaTheme="majorEastAsia" w:cstheme="majorBidi"/>
      <w:color w:val="AF5700" w:themeColor="accent1" w:themeShade="BF"/>
      <w:sz w:val="28"/>
      <w:szCs w:val="28"/>
    </w:rPr>
  </w:style>
  <w:style w:type="paragraph" w:styleId="Kop4">
    <w:name w:val="heading 4"/>
    <w:aliases w:val="Kop 4 SURF"/>
    <w:basedOn w:val="Standaard"/>
    <w:next w:val="Standaard"/>
    <w:link w:val="Kop4Char"/>
    <w:uiPriority w:val="4"/>
    <w:unhideWhenUsed/>
    <w:qFormat/>
    <w:rsid w:val="00683E04"/>
    <w:pPr>
      <w:keepNext/>
      <w:keepLines/>
      <w:spacing w:before="80" w:after="40"/>
      <w:outlineLvl w:val="3"/>
    </w:pPr>
    <w:rPr>
      <w:rFonts w:eastAsiaTheme="majorEastAsia" w:cstheme="majorBidi"/>
      <w:i/>
      <w:iCs/>
      <w:color w:val="AF5700" w:themeColor="accent1" w:themeShade="BF"/>
    </w:rPr>
  </w:style>
  <w:style w:type="paragraph" w:styleId="Kop5">
    <w:name w:val="heading 5"/>
    <w:aliases w:val="Kop 5 SURF"/>
    <w:basedOn w:val="Standaard"/>
    <w:next w:val="Standaard"/>
    <w:link w:val="Kop5Char"/>
    <w:uiPriority w:val="4"/>
    <w:unhideWhenUsed/>
    <w:qFormat/>
    <w:rsid w:val="00683E04"/>
    <w:pPr>
      <w:keepNext/>
      <w:keepLines/>
      <w:spacing w:before="80" w:after="40"/>
      <w:outlineLvl w:val="4"/>
    </w:pPr>
    <w:rPr>
      <w:rFonts w:eastAsiaTheme="majorEastAsia" w:cstheme="majorBidi"/>
      <w:color w:val="AF5700" w:themeColor="accent1" w:themeShade="BF"/>
    </w:rPr>
  </w:style>
  <w:style w:type="paragraph" w:styleId="Kop6">
    <w:name w:val="heading 6"/>
    <w:aliases w:val="Kop 6 SURF"/>
    <w:basedOn w:val="Standaard"/>
    <w:next w:val="Standaard"/>
    <w:link w:val="Kop6Char"/>
    <w:uiPriority w:val="4"/>
    <w:unhideWhenUsed/>
    <w:qFormat/>
    <w:rsid w:val="00683E04"/>
    <w:pPr>
      <w:keepNext/>
      <w:keepLines/>
      <w:spacing w:before="40"/>
      <w:outlineLvl w:val="5"/>
    </w:pPr>
    <w:rPr>
      <w:rFonts w:eastAsiaTheme="majorEastAsia" w:cstheme="majorBidi"/>
      <w:i/>
      <w:iCs/>
      <w:color w:val="595959" w:themeColor="text1" w:themeTint="A6"/>
    </w:rPr>
  </w:style>
  <w:style w:type="paragraph" w:styleId="Kop7">
    <w:name w:val="heading 7"/>
    <w:aliases w:val="Kop 7 SURF"/>
    <w:basedOn w:val="Standaard"/>
    <w:next w:val="Standaard"/>
    <w:link w:val="Kop7Char"/>
    <w:uiPriority w:val="4"/>
    <w:unhideWhenUsed/>
    <w:qFormat/>
    <w:rsid w:val="00683E04"/>
    <w:pPr>
      <w:keepNext/>
      <w:keepLines/>
      <w:spacing w:before="40"/>
      <w:outlineLvl w:val="6"/>
    </w:pPr>
    <w:rPr>
      <w:rFonts w:eastAsiaTheme="majorEastAsia" w:cstheme="majorBidi"/>
      <w:color w:val="595959" w:themeColor="text1" w:themeTint="A6"/>
    </w:rPr>
  </w:style>
  <w:style w:type="paragraph" w:styleId="Kop8">
    <w:name w:val="heading 8"/>
    <w:aliases w:val="Kop 8 SURF"/>
    <w:basedOn w:val="Standaard"/>
    <w:next w:val="Standaard"/>
    <w:link w:val="Kop8Char"/>
    <w:uiPriority w:val="4"/>
    <w:unhideWhenUsed/>
    <w:qFormat/>
    <w:rsid w:val="00683E04"/>
    <w:pPr>
      <w:keepNext/>
      <w:keepLines/>
      <w:outlineLvl w:val="7"/>
    </w:pPr>
    <w:rPr>
      <w:rFonts w:eastAsiaTheme="majorEastAsia" w:cstheme="majorBidi"/>
      <w:i/>
      <w:iCs/>
      <w:color w:val="272727" w:themeColor="text1" w:themeTint="D8"/>
    </w:rPr>
  </w:style>
  <w:style w:type="paragraph" w:styleId="Kop9">
    <w:name w:val="heading 9"/>
    <w:aliases w:val="Kop 9 SURF"/>
    <w:basedOn w:val="Standaard"/>
    <w:next w:val="Standaard"/>
    <w:link w:val="Kop9Char"/>
    <w:uiPriority w:val="4"/>
    <w:unhideWhenUsed/>
    <w:qFormat/>
    <w:rsid w:val="00683E04"/>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SURF Char"/>
    <w:basedOn w:val="Standaardalinea-lettertype"/>
    <w:link w:val="Kop1"/>
    <w:uiPriority w:val="4"/>
    <w:rsid w:val="009A298D"/>
    <w:rPr>
      <w:rFonts w:ascii="Calibri" w:eastAsia="Times New Roman" w:hAnsi="Calibri" w:cs="Maiandra GD"/>
      <w:b/>
      <w:bCs/>
      <w:color w:val="000000" w:themeColor="text1"/>
      <w:kern w:val="0"/>
      <w:sz w:val="32"/>
      <w:szCs w:val="32"/>
      <w:lang w:eastAsia="nl-NL"/>
      <w14:ligatures w14:val="none"/>
    </w:rPr>
  </w:style>
  <w:style w:type="character" w:customStyle="1" w:styleId="Kop2Char">
    <w:name w:val="Kop 2 Char"/>
    <w:aliases w:val="Kop 2 SURF Char"/>
    <w:basedOn w:val="Standaardalinea-lettertype"/>
    <w:link w:val="Kop2"/>
    <w:uiPriority w:val="9"/>
    <w:semiHidden/>
    <w:rsid w:val="00683E04"/>
    <w:rPr>
      <w:rFonts w:asciiTheme="majorHAnsi" w:eastAsiaTheme="majorEastAsia" w:hAnsiTheme="majorHAnsi" w:cstheme="majorBidi"/>
      <w:color w:val="AF5700" w:themeColor="accent1" w:themeShade="BF"/>
      <w:sz w:val="32"/>
      <w:szCs w:val="32"/>
    </w:rPr>
  </w:style>
  <w:style w:type="character" w:customStyle="1" w:styleId="Kop3Char">
    <w:name w:val="Kop 3 Char"/>
    <w:aliases w:val="Kop 3 SURF Char"/>
    <w:basedOn w:val="Standaardalinea-lettertype"/>
    <w:link w:val="Kop3"/>
    <w:uiPriority w:val="9"/>
    <w:semiHidden/>
    <w:rsid w:val="00683E04"/>
    <w:rPr>
      <w:rFonts w:eastAsiaTheme="majorEastAsia" w:cstheme="majorBidi"/>
      <w:color w:val="AF5700" w:themeColor="accent1" w:themeShade="BF"/>
      <w:sz w:val="28"/>
      <w:szCs w:val="28"/>
    </w:rPr>
  </w:style>
  <w:style w:type="character" w:customStyle="1" w:styleId="Kop4Char">
    <w:name w:val="Kop 4 Char"/>
    <w:aliases w:val="Kop 4 SURF Char"/>
    <w:basedOn w:val="Standaardalinea-lettertype"/>
    <w:link w:val="Kop4"/>
    <w:uiPriority w:val="9"/>
    <w:semiHidden/>
    <w:rsid w:val="00683E04"/>
    <w:rPr>
      <w:rFonts w:eastAsiaTheme="majorEastAsia" w:cstheme="majorBidi"/>
      <w:i/>
      <w:iCs/>
      <w:color w:val="AF5700" w:themeColor="accent1" w:themeShade="BF"/>
    </w:rPr>
  </w:style>
  <w:style w:type="character" w:customStyle="1" w:styleId="Kop5Char">
    <w:name w:val="Kop 5 Char"/>
    <w:aliases w:val="Kop 5 SURF Char"/>
    <w:basedOn w:val="Standaardalinea-lettertype"/>
    <w:link w:val="Kop5"/>
    <w:uiPriority w:val="9"/>
    <w:semiHidden/>
    <w:rsid w:val="00683E04"/>
    <w:rPr>
      <w:rFonts w:eastAsiaTheme="majorEastAsia" w:cstheme="majorBidi"/>
      <w:color w:val="AF5700" w:themeColor="accent1" w:themeShade="BF"/>
    </w:rPr>
  </w:style>
  <w:style w:type="character" w:customStyle="1" w:styleId="Kop6Char">
    <w:name w:val="Kop 6 Char"/>
    <w:aliases w:val="Kop 6 SURF Char"/>
    <w:basedOn w:val="Standaardalinea-lettertype"/>
    <w:link w:val="Kop6"/>
    <w:uiPriority w:val="9"/>
    <w:semiHidden/>
    <w:rsid w:val="00683E04"/>
    <w:rPr>
      <w:rFonts w:eastAsiaTheme="majorEastAsia" w:cstheme="majorBidi"/>
      <w:i/>
      <w:iCs/>
      <w:color w:val="595959" w:themeColor="text1" w:themeTint="A6"/>
    </w:rPr>
  </w:style>
  <w:style w:type="character" w:customStyle="1" w:styleId="Kop7Char">
    <w:name w:val="Kop 7 Char"/>
    <w:aliases w:val="Kop 7 SURF Char"/>
    <w:basedOn w:val="Standaardalinea-lettertype"/>
    <w:link w:val="Kop7"/>
    <w:uiPriority w:val="9"/>
    <w:semiHidden/>
    <w:rsid w:val="00683E04"/>
    <w:rPr>
      <w:rFonts w:eastAsiaTheme="majorEastAsia" w:cstheme="majorBidi"/>
      <w:color w:val="595959" w:themeColor="text1" w:themeTint="A6"/>
    </w:rPr>
  </w:style>
  <w:style w:type="character" w:customStyle="1" w:styleId="Kop8Char">
    <w:name w:val="Kop 8 Char"/>
    <w:aliases w:val="Kop 8 SURF Char"/>
    <w:basedOn w:val="Standaardalinea-lettertype"/>
    <w:link w:val="Kop8"/>
    <w:uiPriority w:val="9"/>
    <w:semiHidden/>
    <w:rsid w:val="00683E04"/>
    <w:rPr>
      <w:rFonts w:eastAsiaTheme="majorEastAsia" w:cstheme="majorBidi"/>
      <w:i/>
      <w:iCs/>
      <w:color w:val="272727" w:themeColor="text1" w:themeTint="D8"/>
    </w:rPr>
  </w:style>
  <w:style w:type="character" w:customStyle="1" w:styleId="Kop9Char">
    <w:name w:val="Kop 9 Char"/>
    <w:aliases w:val="Kop 9 SURF Char"/>
    <w:basedOn w:val="Standaardalinea-lettertype"/>
    <w:link w:val="Kop9"/>
    <w:uiPriority w:val="9"/>
    <w:semiHidden/>
    <w:rsid w:val="00683E04"/>
    <w:rPr>
      <w:rFonts w:eastAsiaTheme="majorEastAsia" w:cstheme="majorBidi"/>
      <w:color w:val="272727" w:themeColor="text1" w:themeTint="D8"/>
    </w:rPr>
  </w:style>
  <w:style w:type="paragraph" w:styleId="Titel">
    <w:name w:val="Title"/>
    <w:basedOn w:val="KopinhoudsopgaveSURF"/>
    <w:next w:val="Standaard"/>
    <w:link w:val="TitelChar"/>
    <w:uiPriority w:val="10"/>
    <w:qFormat/>
    <w:rsid w:val="004133DB"/>
    <w:pPr>
      <w:spacing w:line="360" w:lineRule="auto"/>
    </w:pPr>
    <w:rPr>
      <w:sz w:val="40"/>
    </w:rPr>
  </w:style>
  <w:style w:type="character" w:customStyle="1" w:styleId="TitelChar">
    <w:name w:val="Titel Char"/>
    <w:basedOn w:val="Standaardalinea-lettertype"/>
    <w:link w:val="Titel"/>
    <w:uiPriority w:val="10"/>
    <w:rsid w:val="004133DB"/>
    <w:rPr>
      <w:rFonts w:ascii="Calibri" w:eastAsia="Times New Roman" w:hAnsi="Calibri" w:cs="Maiandra GD"/>
      <w:b/>
      <w:color w:val="000000" w:themeColor="text1"/>
      <w:kern w:val="0"/>
      <w:sz w:val="40"/>
      <w:szCs w:val="18"/>
      <w:lang w:eastAsia="nl-NL"/>
      <w14:ligatures w14:val="none"/>
    </w:rPr>
  </w:style>
  <w:style w:type="paragraph" w:styleId="Ondertitel">
    <w:name w:val="Subtitle"/>
    <w:basedOn w:val="KopinhoudsopgaveSURF"/>
    <w:next w:val="Standaard"/>
    <w:link w:val="OndertitelChar"/>
    <w:uiPriority w:val="11"/>
    <w:qFormat/>
    <w:rsid w:val="004133DB"/>
    <w:pPr>
      <w:spacing w:line="360" w:lineRule="auto"/>
    </w:pPr>
  </w:style>
  <w:style w:type="character" w:customStyle="1" w:styleId="OndertitelChar">
    <w:name w:val="Ondertitel Char"/>
    <w:basedOn w:val="Standaardalinea-lettertype"/>
    <w:link w:val="Ondertitel"/>
    <w:uiPriority w:val="11"/>
    <w:rsid w:val="004133DB"/>
    <w:rPr>
      <w:rFonts w:ascii="Calibri" w:eastAsia="Times New Roman" w:hAnsi="Calibri" w:cs="Maiandra GD"/>
      <w:b/>
      <w:color w:val="000000" w:themeColor="text1"/>
      <w:kern w:val="0"/>
      <w:sz w:val="32"/>
      <w:szCs w:val="18"/>
      <w:lang w:eastAsia="nl-NL"/>
      <w14:ligatures w14:val="none"/>
    </w:rPr>
  </w:style>
  <w:style w:type="paragraph" w:styleId="Citaat">
    <w:name w:val="Quote"/>
    <w:basedOn w:val="Standaard"/>
    <w:next w:val="Standaard"/>
    <w:link w:val="CitaatChar"/>
    <w:uiPriority w:val="29"/>
    <w:qFormat/>
    <w:rsid w:val="00683E04"/>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683E04"/>
    <w:rPr>
      <w:i/>
      <w:iCs/>
      <w:color w:val="404040" w:themeColor="text1" w:themeTint="BF"/>
    </w:rPr>
  </w:style>
  <w:style w:type="paragraph" w:styleId="Lijstalinea">
    <w:name w:val="List Paragraph"/>
    <w:basedOn w:val="Standaard"/>
    <w:uiPriority w:val="34"/>
    <w:qFormat/>
    <w:rsid w:val="00683E04"/>
    <w:pPr>
      <w:ind w:left="720"/>
      <w:contextualSpacing/>
    </w:pPr>
  </w:style>
  <w:style w:type="character" w:styleId="Intensievebenadrukking">
    <w:name w:val="Intense Emphasis"/>
    <w:basedOn w:val="Standaardalinea-lettertype"/>
    <w:uiPriority w:val="21"/>
    <w:qFormat/>
    <w:rsid w:val="00683E04"/>
    <w:rPr>
      <w:i/>
      <w:iCs/>
      <w:color w:val="AF5700" w:themeColor="accent1" w:themeShade="BF"/>
    </w:rPr>
  </w:style>
  <w:style w:type="paragraph" w:styleId="Duidelijkcitaat">
    <w:name w:val="Intense Quote"/>
    <w:basedOn w:val="Standaard"/>
    <w:next w:val="Standaard"/>
    <w:link w:val="DuidelijkcitaatChar"/>
    <w:uiPriority w:val="30"/>
    <w:qFormat/>
    <w:rsid w:val="00683E04"/>
    <w:pPr>
      <w:pBdr>
        <w:top w:val="single" w:sz="4" w:space="10" w:color="AF5700" w:themeColor="accent1" w:themeShade="BF"/>
        <w:bottom w:val="single" w:sz="4" w:space="10" w:color="AF5700" w:themeColor="accent1" w:themeShade="BF"/>
      </w:pBdr>
      <w:spacing w:before="360" w:after="360"/>
      <w:ind w:left="864" w:right="864"/>
      <w:jc w:val="center"/>
    </w:pPr>
    <w:rPr>
      <w:i/>
      <w:iCs/>
      <w:color w:val="AF5700" w:themeColor="accent1" w:themeShade="BF"/>
    </w:rPr>
  </w:style>
  <w:style w:type="character" w:customStyle="1" w:styleId="DuidelijkcitaatChar">
    <w:name w:val="Duidelijk citaat Char"/>
    <w:basedOn w:val="Standaardalinea-lettertype"/>
    <w:link w:val="Duidelijkcitaat"/>
    <w:uiPriority w:val="30"/>
    <w:rsid w:val="00683E04"/>
    <w:rPr>
      <w:i/>
      <w:iCs/>
      <w:color w:val="AF5700" w:themeColor="accent1" w:themeShade="BF"/>
    </w:rPr>
  </w:style>
  <w:style w:type="character" w:styleId="Intensieveverwijzing">
    <w:name w:val="Intense Reference"/>
    <w:basedOn w:val="Standaardalinea-lettertype"/>
    <w:uiPriority w:val="32"/>
    <w:qFormat/>
    <w:rsid w:val="00683E04"/>
    <w:rPr>
      <w:b/>
      <w:bCs/>
      <w:smallCaps/>
      <w:color w:val="AF5700" w:themeColor="accent1" w:themeShade="BF"/>
      <w:spacing w:val="5"/>
    </w:rPr>
  </w:style>
  <w:style w:type="paragraph" w:customStyle="1" w:styleId="BasistekstSURF">
    <w:name w:val="Basistekst SURF"/>
    <w:basedOn w:val="Standaard"/>
    <w:qFormat/>
    <w:rsid w:val="004862D1"/>
  </w:style>
  <w:style w:type="character" w:styleId="Hyperlink">
    <w:name w:val="Hyperlink"/>
    <w:aliases w:val="Hyperlink SURF"/>
    <w:basedOn w:val="Standaardalinea-lettertype"/>
    <w:uiPriority w:val="99"/>
    <w:rsid w:val="004862D1"/>
    <w:rPr>
      <w:color w:val="0077C8" w:themeColor="accent3"/>
      <w:u w:val="none"/>
    </w:rPr>
  </w:style>
  <w:style w:type="paragraph" w:styleId="Koptekst">
    <w:name w:val="header"/>
    <w:basedOn w:val="Standaard"/>
    <w:next w:val="BasistekstSURF"/>
    <w:link w:val="KoptekstChar"/>
    <w:uiPriority w:val="98"/>
    <w:semiHidden/>
    <w:rsid w:val="004862D1"/>
  </w:style>
  <w:style w:type="character" w:customStyle="1" w:styleId="KoptekstChar">
    <w:name w:val="Koptekst Char"/>
    <w:basedOn w:val="Standaardalinea-lettertype"/>
    <w:link w:val="Koptekst"/>
    <w:uiPriority w:val="98"/>
    <w:semiHidden/>
    <w:rsid w:val="004862D1"/>
    <w:rPr>
      <w:rFonts w:ascii="Calibri" w:eastAsia="Times New Roman" w:hAnsi="Calibri" w:cs="Maiandra GD"/>
      <w:color w:val="000000" w:themeColor="text1"/>
      <w:kern w:val="0"/>
      <w:sz w:val="22"/>
      <w:szCs w:val="18"/>
      <w:lang w:eastAsia="nl-NL"/>
      <w14:ligatures w14:val="none"/>
    </w:rPr>
  </w:style>
  <w:style w:type="paragraph" w:styleId="Voettekst">
    <w:name w:val="footer"/>
    <w:basedOn w:val="Standaard"/>
    <w:next w:val="BasistekstSURF"/>
    <w:link w:val="VoettekstChar"/>
    <w:uiPriority w:val="99"/>
    <w:rsid w:val="004862D1"/>
    <w:pPr>
      <w:jc w:val="right"/>
    </w:pPr>
  </w:style>
  <w:style w:type="character" w:customStyle="1" w:styleId="VoettekstChar">
    <w:name w:val="Voettekst Char"/>
    <w:basedOn w:val="Standaardalinea-lettertype"/>
    <w:link w:val="Voettekst"/>
    <w:uiPriority w:val="99"/>
    <w:rsid w:val="004862D1"/>
    <w:rPr>
      <w:rFonts w:ascii="Calibri" w:eastAsia="Times New Roman" w:hAnsi="Calibri" w:cs="Maiandra GD"/>
      <w:color w:val="000000" w:themeColor="text1"/>
      <w:kern w:val="0"/>
      <w:sz w:val="22"/>
      <w:szCs w:val="18"/>
      <w:lang w:eastAsia="nl-NL"/>
      <w14:ligatures w14:val="none"/>
    </w:rPr>
  </w:style>
  <w:style w:type="paragraph" w:customStyle="1" w:styleId="KoptekstSURF">
    <w:name w:val="Koptekst SURF"/>
    <w:basedOn w:val="Standaard"/>
    <w:uiPriority w:val="4"/>
    <w:rsid w:val="004862D1"/>
    <w:pPr>
      <w:spacing w:line="260" w:lineRule="exact"/>
    </w:pPr>
    <w:rPr>
      <w:noProof/>
      <w:sz w:val="19"/>
    </w:rPr>
  </w:style>
  <w:style w:type="paragraph" w:customStyle="1" w:styleId="VoettekstSURF">
    <w:name w:val="Voettekst SURF"/>
    <w:basedOn w:val="Standaard"/>
    <w:uiPriority w:val="4"/>
    <w:rsid w:val="004862D1"/>
    <w:pPr>
      <w:spacing w:line="260" w:lineRule="exact"/>
    </w:pPr>
    <w:rPr>
      <w:noProof/>
    </w:rPr>
  </w:style>
  <w:style w:type="paragraph" w:styleId="Inhopg1">
    <w:name w:val="toc 1"/>
    <w:aliases w:val="Inhopg 1 SURF"/>
    <w:basedOn w:val="Standaard"/>
    <w:next w:val="BasistekstSURF"/>
    <w:uiPriority w:val="39"/>
    <w:rsid w:val="004862D1"/>
    <w:pPr>
      <w:tabs>
        <w:tab w:val="right" w:pos="9270"/>
      </w:tabs>
      <w:spacing w:before="220" w:after="260" w:line="320" w:lineRule="exact"/>
      <w:ind w:left="340" w:right="1134" w:hanging="340"/>
    </w:pPr>
    <w:rPr>
      <w:b/>
      <w:color w:val="auto"/>
      <w:sz w:val="26"/>
    </w:rPr>
  </w:style>
  <w:style w:type="paragraph" w:styleId="Inhopg2">
    <w:name w:val="toc 2"/>
    <w:aliases w:val="Inhopg 2 SURF"/>
    <w:basedOn w:val="Standaard"/>
    <w:next w:val="BasistekstSURF"/>
    <w:uiPriority w:val="4"/>
    <w:rsid w:val="004862D1"/>
    <w:pPr>
      <w:tabs>
        <w:tab w:val="right" w:pos="9270"/>
      </w:tabs>
      <w:spacing w:line="260" w:lineRule="exact"/>
      <w:ind w:left="850" w:right="1134" w:hanging="510"/>
    </w:pPr>
    <w:rPr>
      <w:b/>
      <w:color w:val="auto"/>
    </w:rPr>
  </w:style>
  <w:style w:type="paragraph" w:customStyle="1" w:styleId="Kop2zondernummerSURF">
    <w:name w:val="Kop 2 zonder nummer SURF"/>
    <w:basedOn w:val="Standaard"/>
    <w:next w:val="BasistekstSURF"/>
    <w:uiPriority w:val="4"/>
    <w:qFormat/>
    <w:rsid w:val="004862D1"/>
    <w:pPr>
      <w:keepNext/>
      <w:keepLines/>
      <w:spacing w:before="270" w:line="320" w:lineRule="exact"/>
      <w:outlineLvl w:val="1"/>
    </w:pPr>
    <w:rPr>
      <w:b/>
      <w:bCs/>
      <w:iCs/>
      <w:sz w:val="26"/>
      <w:szCs w:val="28"/>
    </w:rPr>
  </w:style>
  <w:style w:type="paragraph" w:customStyle="1" w:styleId="Kop1zondernummerSURF">
    <w:name w:val="Kop 1 zonder nummer SURF"/>
    <w:basedOn w:val="Standaard"/>
    <w:next w:val="BasistekstSURF"/>
    <w:uiPriority w:val="4"/>
    <w:qFormat/>
    <w:rsid w:val="004862D1"/>
    <w:pPr>
      <w:keepNext/>
      <w:keepLines/>
      <w:pageBreakBefore/>
      <w:spacing w:after="270" w:line="400" w:lineRule="exact"/>
      <w:outlineLvl w:val="0"/>
    </w:pPr>
    <w:rPr>
      <w:b/>
      <w:bCs/>
      <w:sz w:val="32"/>
      <w:szCs w:val="32"/>
    </w:rPr>
  </w:style>
  <w:style w:type="table" w:styleId="Tabelraster">
    <w:name w:val="Table Grid"/>
    <w:basedOn w:val="Standaardtabel"/>
    <w:rsid w:val="004862D1"/>
    <w:pPr>
      <w:spacing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opmerkingChar">
    <w:name w:val="Tekst opmerking Char"/>
    <w:basedOn w:val="Standaardalinea-lettertype"/>
    <w:link w:val="Tekstopmerking"/>
    <w:semiHidden/>
    <w:rsid w:val="004862D1"/>
    <w:rPr>
      <w:rFonts w:cs="Maiandra GD"/>
      <w:color w:val="000000" w:themeColor="text1"/>
      <w:sz w:val="18"/>
      <w:szCs w:val="18"/>
    </w:rPr>
  </w:style>
  <w:style w:type="paragraph" w:styleId="Tekstopmerking">
    <w:name w:val="annotation text"/>
    <w:basedOn w:val="Standaard"/>
    <w:next w:val="BasistekstSURF"/>
    <w:link w:val="TekstopmerkingChar"/>
    <w:semiHidden/>
    <w:rsid w:val="004862D1"/>
    <w:rPr>
      <w:rFonts w:asciiTheme="minorHAnsi" w:eastAsiaTheme="minorHAnsi" w:hAnsiTheme="minorHAnsi"/>
      <w:kern w:val="2"/>
      <w:sz w:val="18"/>
      <w:lang w:eastAsia="en-US"/>
      <w14:ligatures w14:val="standardContextual"/>
    </w:rPr>
  </w:style>
  <w:style w:type="character" w:customStyle="1" w:styleId="TekstopmerkingChar1">
    <w:name w:val="Tekst opmerking Char1"/>
    <w:basedOn w:val="Standaardalinea-lettertype"/>
    <w:uiPriority w:val="99"/>
    <w:semiHidden/>
    <w:rsid w:val="004862D1"/>
    <w:rPr>
      <w:rFonts w:ascii="Calibri" w:eastAsia="Times New Roman" w:hAnsi="Calibri" w:cs="Maiandra GD"/>
      <w:color w:val="000000" w:themeColor="text1"/>
      <w:kern w:val="0"/>
      <w:sz w:val="20"/>
      <w:szCs w:val="20"/>
      <w:lang w:eastAsia="nl-NL"/>
      <w14:ligatures w14:val="none"/>
    </w:rPr>
  </w:style>
  <w:style w:type="character" w:styleId="Verwijzingopmerking">
    <w:name w:val="annotation reference"/>
    <w:basedOn w:val="Standaardalinea-lettertype"/>
    <w:uiPriority w:val="98"/>
    <w:semiHidden/>
    <w:rsid w:val="004862D1"/>
    <w:rPr>
      <w:sz w:val="18"/>
      <w:szCs w:val="18"/>
    </w:rPr>
  </w:style>
  <w:style w:type="paragraph" w:styleId="Kopvaninhoudsopgave">
    <w:name w:val="TOC Heading"/>
    <w:basedOn w:val="Standaard"/>
    <w:next w:val="BasistekstSURF"/>
    <w:uiPriority w:val="39"/>
    <w:unhideWhenUsed/>
    <w:qFormat/>
    <w:rsid w:val="004862D1"/>
    <w:pPr>
      <w:keepLines/>
      <w:spacing w:before="480"/>
    </w:pPr>
    <w:rPr>
      <w:rFonts w:asciiTheme="majorHAnsi" w:eastAsiaTheme="majorEastAsia" w:hAnsiTheme="majorHAnsi" w:cstheme="majorBidi"/>
      <w:sz w:val="28"/>
      <w:szCs w:val="28"/>
    </w:rPr>
  </w:style>
  <w:style w:type="numbering" w:customStyle="1" w:styleId="KopnummeringSURF">
    <w:name w:val="Kopnummering SURF"/>
    <w:uiPriority w:val="4"/>
    <w:semiHidden/>
    <w:rsid w:val="004862D1"/>
    <w:pPr>
      <w:numPr>
        <w:numId w:val="1"/>
      </w:numPr>
    </w:pPr>
  </w:style>
  <w:style w:type="paragraph" w:customStyle="1" w:styleId="DocumentgegevenskopjeSURF">
    <w:name w:val="Documentgegevens kopje SURF"/>
    <w:basedOn w:val="Standaard"/>
    <w:uiPriority w:val="4"/>
    <w:rsid w:val="004862D1"/>
    <w:pPr>
      <w:spacing w:line="260" w:lineRule="exact"/>
    </w:pPr>
    <w:rPr>
      <w:noProof/>
    </w:rPr>
  </w:style>
  <w:style w:type="paragraph" w:customStyle="1" w:styleId="DocumentgegevensSURF">
    <w:name w:val="Documentgegevens SURF"/>
    <w:basedOn w:val="Standaard"/>
    <w:uiPriority w:val="4"/>
    <w:rsid w:val="004862D1"/>
    <w:pPr>
      <w:spacing w:line="260" w:lineRule="exact"/>
    </w:pPr>
    <w:rPr>
      <w:noProof/>
    </w:rPr>
  </w:style>
  <w:style w:type="paragraph" w:customStyle="1" w:styleId="PaginanummerSURF">
    <w:name w:val="Paginanummer SURF"/>
    <w:basedOn w:val="Standaard"/>
    <w:uiPriority w:val="4"/>
    <w:rsid w:val="004862D1"/>
    <w:pPr>
      <w:spacing w:line="257" w:lineRule="exact"/>
      <w:jc w:val="right"/>
    </w:pPr>
    <w:rPr>
      <w:noProof/>
      <w:sz w:val="18"/>
    </w:rPr>
  </w:style>
  <w:style w:type="paragraph" w:customStyle="1" w:styleId="TitelSURF">
    <w:name w:val="Titel SURF"/>
    <w:basedOn w:val="Standaard"/>
    <w:uiPriority w:val="4"/>
    <w:qFormat/>
    <w:rsid w:val="004862D1"/>
    <w:pPr>
      <w:keepLines/>
      <w:spacing w:line="480" w:lineRule="exact"/>
    </w:pPr>
    <w:rPr>
      <w:b/>
      <w:sz w:val="40"/>
    </w:rPr>
  </w:style>
  <w:style w:type="paragraph" w:customStyle="1" w:styleId="SubtitelSURF">
    <w:name w:val="Subtitel SURF"/>
    <w:basedOn w:val="Standaard"/>
    <w:uiPriority w:val="4"/>
    <w:qFormat/>
    <w:rsid w:val="004133DB"/>
    <w:pPr>
      <w:keepLines/>
      <w:numPr>
        <w:ilvl w:val="1"/>
      </w:numPr>
      <w:spacing w:line="420" w:lineRule="exact"/>
    </w:pPr>
    <w:rPr>
      <w:sz w:val="34"/>
    </w:rPr>
  </w:style>
  <w:style w:type="numbering" w:customStyle="1" w:styleId="BijlagenummeringSURF">
    <w:name w:val="Bijlagenummering SURF"/>
    <w:uiPriority w:val="4"/>
    <w:semiHidden/>
    <w:rsid w:val="004862D1"/>
    <w:pPr>
      <w:numPr>
        <w:numId w:val="2"/>
      </w:numPr>
    </w:pPr>
  </w:style>
  <w:style w:type="paragraph" w:customStyle="1" w:styleId="Bijlagekop1SURF">
    <w:name w:val="Bijlage kop 1 SURF"/>
    <w:basedOn w:val="Standaard"/>
    <w:next w:val="BasistekstSURF"/>
    <w:uiPriority w:val="4"/>
    <w:qFormat/>
    <w:rsid w:val="004862D1"/>
    <w:pPr>
      <w:keepNext/>
      <w:keepLines/>
      <w:pageBreakBefore/>
      <w:numPr>
        <w:numId w:val="3"/>
      </w:numPr>
      <w:tabs>
        <w:tab w:val="left" w:pos="709"/>
      </w:tabs>
      <w:spacing w:after="270" w:line="400" w:lineRule="exact"/>
      <w:ind w:left="284"/>
      <w:outlineLvl w:val="0"/>
    </w:pPr>
    <w:rPr>
      <w:b/>
      <w:bCs/>
      <w:sz w:val="32"/>
      <w:szCs w:val="32"/>
    </w:rPr>
  </w:style>
  <w:style w:type="paragraph" w:customStyle="1" w:styleId="Bijlagekop2SURF">
    <w:name w:val="Bijlage kop 2 SURF"/>
    <w:basedOn w:val="Standaard"/>
    <w:next w:val="BasistekstSURF"/>
    <w:uiPriority w:val="4"/>
    <w:qFormat/>
    <w:rsid w:val="004862D1"/>
    <w:pPr>
      <w:keepNext/>
      <w:keepLines/>
      <w:numPr>
        <w:ilvl w:val="1"/>
        <w:numId w:val="3"/>
      </w:numPr>
      <w:spacing w:before="270" w:line="320" w:lineRule="exact"/>
      <w:outlineLvl w:val="1"/>
    </w:pPr>
    <w:rPr>
      <w:b/>
      <w:bCs/>
      <w:iCs/>
      <w:sz w:val="26"/>
      <w:szCs w:val="28"/>
    </w:rPr>
  </w:style>
  <w:style w:type="paragraph" w:customStyle="1" w:styleId="KopinhoudsopgaveSURF">
    <w:name w:val="Kop inhoudsopgave SURF"/>
    <w:basedOn w:val="Standaard"/>
    <w:next w:val="BasistekstSURF"/>
    <w:uiPriority w:val="4"/>
    <w:rsid w:val="004862D1"/>
    <w:pPr>
      <w:spacing w:line="360" w:lineRule="exact"/>
    </w:pPr>
    <w:rPr>
      <w:b/>
      <w:sz w:val="32"/>
    </w:rPr>
  </w:style>
  <w:style w:type="character" w:customStyle="1" w:styleId="wacimagecontainer">
    <w:name w:val="wacimagecontainer"/>
    <w:basedOn w:val="Standaardalinea-lettertype"/>
    <w:rsid w:val="004862D1"/>
  </w:style>
  <w:style w:type="paragraph" w:customStyle="1" w:styleId="KaderkopSURF">
    <w:name w:val="Kaderkop SURF"/>
    <w:basedOn w:val="Standaard"/>
    <w:next w:val="BasistekstSURF"/>
    <w:uiPriority w:val="4"/>
    <w:rsid w:val="00FB21FE"/>
    <w:rPr>
      <w:b/>
    </w:rPr>
  </w:style>
  <w:style w:type="table" w:customStyle="1" w:styleId="TabelstijllichtgroenSURF">
    <w:name w:val="Tabelstijl (lichtgroen) SURF"/>
    <w:basedOn w:val="Standaardtabel"/>
    <w:uiPriority w:val="99"/>
    <w:rsid w:val="00D2755D"/>
    <w:rPr>
      <w:rFonts w:ascii="Times New Roman" w:eastAsia="Times New Roman" w:hAnsi="Times New Roman" w:cs="Times New Roman"/>
      <w:kern w:val="0"/>
      <w:sz w:val="20"/>
      <w:szCs w:val="20"/>
      <w:lang w:eastAsia="nl-NL"/>
      <w14:ligatures w14:val="none"/>
    </w:rPr>
    <w:tblPr>
      <w:tblBorders>
        <w:top w:val="single" w:sz="4" w:space="0" w:color="A9C23F" w:themeColor="accent6"/>
        <w:left w:val="single" w:sz="4" w:space="0" w:color="A9C23F" w:themeColor="accent6"/>
        <w:bottom w:val="single" w:sz="4" w:space="0" w:color="A9C23F" w:themeColor="accent6"/>
        <w:right w:val="single" w:sz="4" w:space="0" w:color="A9C23F" w:themeColor="accent6"/>
        <w:insideH w:val="single" w:sz="4" w:space="0" w:color="A9C23F" w:themeColor="accent6"/>
        <w:insideV w:val="single" w:sz="4" w:space="0" w:color="A9C23F" w:themeColor="accent6"/>
      </w:tblBorders>
      <w:tblCellMar>
        <w:top w:w="125" w:type="dxa"/>
        <w:left w:w="113" w:type="dxa"/>
        <w:bottom w:w="102" w:type="dxa"/>
        <w:right w:w="113" w:type="dxa"/>
      </w:tblCellMar>
    </w:tblPr>
    <w:tblStylePr w:type="firstRow">
      <w:tblPr/>
      <w:tcPr>
        <w:shd w:val="clear" w:color="auto" w:fill="A9C23F" w:themeFill="accent6"/>
      </w:tcPr>
    </w:tblStylePr>
  </w:style>
  <w:style w:type="character" w:styleId="Subtielebenadrukking">
    <w:name w:val="Subtle Emphasis"/>
    <w:basedOn w:val="Standaardalinea-lettertype"/>
    <w:uiPriority w:val="19"/>
    <w:qFormat/>
    <w:rsid w:val="000A5715"/>
    <w:rPr>
      <w:i/>
      <w:iCs/>
      <w:color w:val="404040" w:themeColor="text1" w:themeTint="BF"/>
    </w:rPr>
  </w:style>
  <w:style w:type="paragraph" w:styleId="Onderwerpvanopmerking">
    <w:name w:val="annotation subject"/>
    <w:basedOn w:val="Tekstopmerking"/>
    <w:next w:val="Tekstopmerking"/>
    <w:link w:val="OnderwerpvanopmerkingChar"/>
    <w:uiPriority w:val="99"/>
    <w:semiHidden/>
    <w:unhideWhenUsed/>
    <w:rsid w:val="00197DEB"/>
    <w:pPr>
      <w:spacing w:line="240" w:lineRule="auto"/>
    </w:pPr>
    <w:rPr>
      <w:rFonts w:ascii="Calibri" w:eastAsia="Times New Roman" w:hAnsi="Calibri"/>
      <w:b/>
      <w:bCs/>
      <w:kern w:val="0"/>
      <w:sz w:val="20"/>
      <w:szCs w:val="20"/>
      <w:lang w:eastAsia="nl-NL"/>
      <w14:ligatures w14:val="none"/>
    </w:rPr>
  </w:style>
  <w:style w:type="character" w:customStyle="1" w:styleId="OnderwerpvanopmerkingChar">
    <w:name w:val="Onderwerp van opmerking Char"/>
    <w:basedOn w:val="TekstopmerkingChar"/>
    <w:link w:val="Onderwerpvanopmerking"/>
    <w:uiPriority w:val="99"/>
    <w:semiHidden/>
    <w:rsid w:val="00197DEB"/>
    <w:rPr>
      <w:rFonts w:ascii="Calibri" w:eastAsia="Times New Roman" w:hAnsi="Calibri" w:cs="Maiandra GD"/>
      <w:b/>
      <w:bCs/>
      <w:color w:val="000000" w:themeColor="text1"/>
      <w:kern w:val="0"/>
      <w:sz w:val="20"/>
      <w:szCs w:val="20"/>
      <w:lang w:eastAsia="nl-NL"/>
      <w14:ligatures w14:val="none"/>
    </w:rPr>
  </w:style>
  <w:style w:type="paragraph" w:styleId="Revisie">
    <w:name w:val="Revision"/>
    <w:hidden/>
    <w:uiPriority w:val="99"/>
    <w:semiHidden/>
    <w:rsid w:val="006F692E"/>
    <w:rPr>
      <w:rFonts w:ascii="Calibri" w:eastAsia="Times New Roman" w:hAnsi="Calibri" w:cs="Maiandra GD"/>
      <w:color w:val="000000" w:themeColor="text1"/>
      <w:kern w:val="0"/>
      <w:sz w:val="22"/>
      <w:szCs w:val="18"/>
      <w:lang w:eastAsia="nl-NL"/>
      <w14:ligatures w14:val="none"/>
    </w:rPr>
  </w:style>
  <w:style w:type="character" w:styleId="Vermelding">
    <w:name w:val="Mention"/>
    <w:basedOn w:val="Standaardalinea-lettertype"/>
    <w:uiPriority w:val="99"/>
    <w:unhideWhenUsed/>
    <w:rsid w:val="00281BA5"/>
    <w:rPr>
      <w:color w:val="2B579A"/>
      <w:shd w:val="clear" w:color="auto" w:fill="E1DFDD"/>
    </w:rPr>
  </w:style>
  <w:style w:type="paragraph" w:styleId="Geenafstand">
    <w:name w:val="No Spacing"/>
    <w:uiPriority w:val="1"/>
    <w:qFormat/>
    <w:rsid w:val="004D5C74"/>
    <w:rPr>
      <w:rFonts w:ascii="Calibri" w:eastAsia="Times New Roman" w:hAnsi="Calibri" w:cs="Maiandra GD"/>
      <w:color w:val="000000" w:themeColor="text1"/>
      <w:kern w:val="0"/>
      <w:sz w:val="22"/>
      <w:szCs w:val="18"/>
      <w:lang w:eastAsia="nl-NL"/>
      <w14:ligatures w14:val="none"/>
    </w:rPr>
  </w:style>
  <w:style w:type="paragraph" w:styleId="Voetnoottekst">
    <w:name w:val="footnote text"/>
    <w:basedOn w:val="Standaard"/>
    <w:link w:val="VoetnoottekstChar"/>
    <w:unhideWhenUsed/>
    <w:rsid w:val="00A6307F"/>
    <w:pPr>
      <w:spacing w:line="240" w:lineRule="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qFormat/>
    <w:rsid w:val="00A6307F"/>
    <w:rPr>
      <w:sz w:val="20"/>
      <w:szCs w:val="20"/>
    </w:rPr>
  </w:style>
  <w:style w:type="character" w:styleId="Voetnootmarkering">
    <w:name w:val="footnote reference"/>
    <w:basedOn w:val="Standaardalinea-lettertype"/>
    <w:unhideWhenUsed/>
    <w:qFormat/>
    <w:rsid w:val="00A6307F"/>
    <w:rPr>
      <w:vertAlign w:val="superscript"/>
    </w:rPr>
  </w:style>
  <w:style w:type="paragraph" w:styleId="Inhopg3">
    <w:name w:val="toc 3"/>
    <w:basedOn w:val="Standaard"/>
    <w:next w:val="Standaard"/>
    <w:autoRedefine/>
    <w:uiPriority w:val="39"/>
    <w:unhideWhenUsed/>
    <w:rsid w:val="00367A98"/>
    <w:pPr>
      <w:spacing w:after="100" w:line="259" w:lineRule="auto"/>
      <w:ind w:left="440"/>
    </w:pPr>
    <w:rPr>
      <w:rFonts w:asciiTheme="minorHAnsi" w:eastAsiaTheme="minorEastAsia" w:hAnsiTheme="minorHAnsi" w:cs="Times New Roman"/>
      <w:color w:val="auto"/>
      <w:szCs w:val="22"/>
    </w:rPr>
  </w:style>
  <w:style w:type="paragraph" w:styleId="Inhopg5">
    <w:name w:val="toc 5"/>
    <w:basedOn w:val="Standaard"/>
    <w:next w:val="Standaard"/>
    <w:autoRedefine/>
    <w:uiPriority w:val="39"/>
    <w:unhideWhenUsed/>
    <w:rsid w:val="009A298D"/>
    <w:pPr>
      <w:spacing w:after="100"/>
      <w:ind w:left="880"/>
    </w:pPr>
  </w:style>
  <w:style w:type="paragraph" w:styleId="Inhopg6">
    <w:name w:val="toc 6"/>
    <w:basedOn w:val="Standaard"/>
    <w:next w:val="Standaard"/>
    <w:autoRedefine/>
    <w:uiPriority w:val="39"/>
    <w:semiHidden/>
    <w:unhideWhenUsed/>
    <w:rsid w:val="009A298D"/>
    <w:pPr>
      <w:spacing w:after="100"/>
      <w:ind w:left="1100"/>
    </w:pPr>
  </w:style>
  <w:style w:type="paragraph" w:styleId="Inhopg7">
    <w:name w:val="toc 7"/>
    <w:basedOn w:val="Standaard"/>
    <w:next w:val="Standaard"/>
    <w:autoRedefine/>
    <w:uiPriority w:val="39"/>
    <w:semiHidden/>
    <w:unhideWhenUsed/>
    <w:rsid w:val="009A298D"/>
    <w:pPr>
      <w:spacing w:after="100"/>
      <w:ind w:left="1320"/>
    </w:pPr>
  </w:style>
  <w:style w:type="paragraph" w:styleId="Inhopg8">
    <w:name w:val="toc 8"/>
    <w:basedOn w:val="Standaard"/>
    <w:next w:val="Standaard"/>
    <w:autoRedefine/>
    <w:uiPriority w:val="39"/>
    <w:semiHidden/>
    <w:unhideWhenUsed/>
    <w:rsid w:val="009A298D"/>
    <w:pPr>
      <w:spacing w:after="100"/>
      <w:ind w:left="1540"/>
    </w:pPr>
  </w:style>
  <w:style w:type="paragraph" w:styleId="Inhopg9">
    <w:name w:val="toc 9"/>
    <w:basedOn w:val="Standaard"/>
    <w:next w:val="Standaard"/>
    <w:autoRedefine/>
    <w:uiPriority w:val="39"/>
    <w:unhideWhenUsed/>
    <w:rsid w:val="009A298D"/>
    <w:pPr>
      <w:spacing w:after="100"/>
      <w:ind w:left="1760"/>
    </w:pPr>
  </w:style>
  <w:style w:type="numbering" w:styleId="1ai">
    <w:name w:val="Outline List 1"/>
    <w:basedOn w:val="Geenlijst"/>
    <w:uiPriority w:val="98"/>
    <w:semiHidden/>
    <w:rsid w:val="009A298D"/>
    <w:pPr>
      <w:numPr>
        <w:numId w:val="34"/>
      </w:numPr>
    </w:pPr>
  </w:style>
  <w:style w:type="paragraph" w:customStyle="1" w:styleId="ZsyseenpuntSURF">
    <w:name w:val="Zsyseenpunt SURF"/>
    <w:basedOn w:val="Standaard"/>
    <w:uiPriority w:val="4"/>
    <w:semiHidden/>
    <w:rsid w:val="009A298D"/>
    <w:pPr>
      <w:spacing w:line="20" w:lineRule="exact"/>
    </w:pPr>
    <w:rPr>
      <w:sz w:val="2"/>
    </w:rPr>
  </w:style>
  <w:style w:type="paragraph" w:customStyle="1" w:styleId="LicentietekstSURF">
    <w:name w:val="Licentietekst SURF"/>
    <w:basedOn w:val="Standaard"/>
    <w:uiPriority w:val="4"/>
    <w:rsid w:val="009A298D"/>
    <w:pPr>
      <w:spacing w:line="260" w:lineRule="exact"/>
    </w:pPr>
    <w:rPr>
      <w:noProof/>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er0011\surfdrive\Templates\PEC-template.dotx" TargetMode="External"/></Relationships>
</file>

<file path=word/theme/theme1.xml><?xml version="1.0" encoding="utf-8"?>
<a:theme xmlns:a="http://schemas.openxmlformats.org/drawingml/2006/main" name="Surf">
  <a:themeElements>
    <a:clrScheme name="Kleuren SURF Rapport">
      <a:dk1>
        <a:sysClr val="windowText" lastClr="000000"/>
      </a:dk1>
      <a:lt1>
        <a:sysClr val="window" lastClr="FFFFFF"/>
      </a:lt1>
      <a:dk2>
        <a:srgbClr val="000000"/>
      </a:dk2>
      <a:lt2>
        <a:srgbClr val="772583"/>
      </a:lt2>
      <a:accent1>
        <a:srgbClr val="EA7600"/>
      </a:accent1>
      <a:accent2>
        <a:srgbClr val="E03C31"/>
      </a:accent2>
      <a:accent3>
        <a:srgbClr val="0077C8"/>
      </a:accent3>
      <a:accent4>
        <a:srgbClr val="009F4D"/>
      </a:accent4>
      <a:accent5>
        <a:srgbClr val="FEDB00"/>
      </a:accent5>
      <a:accent6>
        <a:srgbClr val="A9C23F"/>
      </a:accent6>
      <a:hlink>
        <a:srgbClr val="0077C8"/>
      </a:hlink>
      <a:folHlink>
        <a:srgbClr val="009F4D"/>
      </a:folHlink>
    </a:clrScheme>
    <a:fontScheme name="Lettertypen SURF">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56C45A29AAEA34E9182EDA16EB87C01" ma:contentTypeVersion="0" ma:contentTypeDescription="Een nieuw document maken." ma:contentTypeScope="" ma:versionID="2eb2c3f3bf0551f61db9688fafd0f94d">
  <xsd:schema xmlns:xsd="http://www.w3.org/2001/XMLSchema" xmlns:xs="http://www.w3.org/2001/XMLSchema" xmlns:p="http://schemas.microsoft.com/office/2006/metadata/properties" targetNamespace="http://schemas.microsoft.com/office/2006/metadata/properties" ma:root="true" ma:fieldsID="c12244989ec27873bed08276c42f95a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D69B58-624C-4D73-A2DC-94468B5779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A2AA7CC-714E-496B-813E-D6707B9CD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498F970-EA94-484A-8BB7-D4E90B7929D2}">
  <ds:schemaRefs>
    <ds:schemaRef ds:uri="http://schemas.microsoft.com/sharepoint/v3/contenttype/forms"/>
  </ds:schemaRefs>
</ds:datastoreItem>
</file>

<file path=customXml/itemProps4.xml><?xml version="1.0" encoding="utf-8"?>
<ds:datastoreItem xmlns:ds="http://schemas.openxmlformats.org/officeDocument/2006/customXml" ds:itemID="{510962B5-0170-224E-9D86-1825C91E1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PEC-template.dotx</Template>
  <TotalTime>10</TotalTime>
  <Pages>1</Pages>
  <Words>253</Words>
  <Characters>1397</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Helma de Boer</dc:creator>
  <cp:keywords>PEC-template SURF</cp:keywords>
  <dc:description/>
  <cp:lastModifiedBy>Helma de Boer</cp:lastModifiedBy>
  <cp:revision>1</cp:revision>
  <cp:lastPrinted>2024-06-01T01:58:00Z</cp:lastPrinted>
  <dcterms:created xsi:type="dcterms:W3CDTF">2025-05-21T07:27:00Z</dcterms:created>
  <dcterms:modified xsi:type="dcterms:W3CDTF">2025-05-21T07:37:00Z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0x010100D56C45A29AAEA34E9182EDA16EB87C01</vt:lpwstr>
  </property>
</Properties>
</file>